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B4BB4" w14:textId="4969EA91" w:rsidR="00E055FA" w:rsidRDefault="00E055FA" w:rsidP="00E055FA">
      <w:pPr>
        <w:spacing w:line="240" w:lineRule="auto"/>
        <w:jc w:val="center"/>
        <w:rPr>
          <w:rFonts w:ascii="宋体" w:hAnsi="宋体" w:cs="宋体"/>
          <w:b/>
          <w:sz w:val="32"/>
          <w:szCs w:val="32"/>
        </w:rPr>
      </w:pPr>
      <w:r w:rsidRPr="00E055FA">
        <w:rPr>
          <w:rFonts w:ascii="宋体" w:hAnsi="宋体" w:cs="宋体" w:hint="eastAsia"/>
          <w:b/>
          <w:sz w:val="32"/>
          <w:szCs w:val="32"/>
        </w:rPr>
        <w:t>4-20班HSK2课程教案：</w:t>
      </w:r>
    </w:p>
    <w:p w14:paraId="4479BAF6" w14:textId="1C12B12C" w:rsidR="00E055FA" w:rsidRPr="00E055FA" w:rsidRDefault="00E055FA" w:rsidP="00E055FA">
      <w:pPr>
        <w:spacing w:line="240" w:lineRule="auto"/>
        <w:jc w:val="left"/>
        <w:rPr>
          <w:rFonts w:ascii="宋体" w:hAnsi="宋体" w:cs="宋体"/>
          <w:bCs/>
          <w:sz w:val="28"/>
          <w:szCs w:val="28"/>
        </w:rPr>
      </w:pPr>
      <w:r w:rsidRPr="00E055FA">
        <w:rPr>
          <w:rFonts w:ascii="宋体" w:hAnsi="宋体" w:cs="宋体" w:hint="eastAsia"/>
          <w:bCs/>
          <w:sz w:val="28"/>
          <w:szCs w:val="28"/>
        </w:rPr>
        <w:t>课程周期：共20周，每周3个课时，55分钟</w:t>
      </w:r>
      <w:proofErr w:type="gramStart"/>
      <w:r w:rsidRPr="00E055FA">
        <w:rPr>
          <w:rFonts w:ascii="宋体" w:hAnsi="宋体" w:cs="宋体" w:hint="eastAsia"/>
          <w:bCs/>
          <w:sz w:val="28"/>
          <w:szCs w:val="28"/>
        </w:rPr>
        <w:t>一</w:t>
      </w:r>
      <w:proofErr w:type="gramEnd"/>
      <w:r w:rsidRPr="00E055FA">
        <w:rPr>
          <w:rFonts w:ascii="宋体" w:hAnsi="宋体" w:cs="宋体" w:hint="eastAsia"/>
          <w:bCs/>
          <w:sz w:val="28"/>
          <w:szCs w:val="28"/>
        </w:rPr>
        <w:t>课时</w:t>
      </w:r>
    </w:p>
    <w:p w14:paraId="37F27221" w14:textId="5374A989" w:rsidR="00E055FA" w:rsidRPr="00E055FA" w:rsidRDefault="00E055FA" w:rsidP="00E055FA">
      <w:pPr>
        <w:spacing w:line="240" w:lineRule="auto"/>
        <w:jc w:val="left"/>
        <w:rPr>
          <w:rFonts w:ascii="宋体" w:hAnsi="宋体" w:cs="宋体"/>
          <w:bCs/>
          <w:sz w:val="28"/>
          <w:szCs w:val="28"/>
        </w:rPr>
      </w:pPr>
      <w:r w:rsidRPr="00E055FA">
        <w:rPr>
          <w:rFonts w:ascii="宋体" w:hAnsi="宋体" w:cs="宋体" w:hint="eastAsia"/>
          <w:bCs/>
          <w:sz w:val="28"/>
          <w:szCs w:val="28"/>
        </w:rPr>
        <w:t>总体目标：学生能够掌握HSK2第1课-第10</w:t>
      </w:r>
      <w:proofErr w:type="gramStart"/>
      <w:r w:rsidRPr="00E055FA">
        <w:rPr>
          <w:rFonts w:ascii="宋体" w:hAnsi="宋体" w:cs="宋体" w:hint="eastAsia"/>
          <w:bCs/>
          <w:sz w:val="28"/>
          <w:szCs w:val="28"/>
        </w:rPr>
        <w:t>课知识</w:t>
      </w:r>
      <w:proofErr w:type="gramEnd"/>
      <w:r w:rsidRPr="00E055FA">
        <w:rPr>
          <w:rFonts w:ascii="宋体" w:hAnsi="宋体" w:cs="宋体" w:hint="eastAsia"/>
          <w:bCs/>
          <w:sz w:val="28"/>
          <w:szCs w:val="28"/>
        </w:rPr>
        <w:t>点，培养听说读写技能，对汉语学习产生兴趣</w:t>
      </w:r>
    </w:p>
    <w:p w14:paraId="072DF9A0" w14:textId="4056EDAB" w:rsidR="00E055FA" w:rsidRPr="00E055FA" w:rsidRDefault="00E055FA" w:rsidP="00E055FA">
      <w:pPr>
        <w:spacing w:line="240" w:lineRule="auto"/>
        <w:jc w:val="left"/>
        <w:rPr>
          <w:rFonts w:ascii="宋体" w:hAnsi="宋体" w:cs="宋体"/>
          <w:bCs/>
          <w:sz w:val="28"/>
          <w:szCs w:val="28"/>
        </w:rPr>
      </w:pPr>
      <w:r w:rsidRPr="00E055FA">
        <w:rPr>
          <w:rFonts w:ascii="宋体" w:hAnsi="宋体" w:cs="宋体" w:hint="eastAsia"/>
          <w:bCs/>
          <w:sz w:val="28"/>
          <w:szCs w:val="28"/>
        </w:rPr>
        <w:t>教学对象：初级水平学生30名</w:t>
      </w:r>
    </w:p>
    <w:p w14:paraId="32BF5484" w14:textId="105AA708" w:rsidR="00E055FA" w:rsidRPr="00E055FA" w:rsidRDefault="00E055FA" w:rsidP="00E055FA">
      <w:pPr>
        <w:spacing w:line="240" w:lineRule="auto"/>
        <w:jc w:val="left"/>
        <w:rPr>
          <w:rFonts w:ascii="宋体" w:hAnsi="宋体" w:cs="宋体" w:hint="eastAsia"/>
          <w:b/>
          <w:sz w:val="28"/>
          <w:szCs w:val="28"/>
        </w:rPr>
      </w:pPr>
      <w:r w:rsidRPr="00E055FA">
        <w:rPr>
          <w:rFonts w:ascii="宋体" w:hAnsi="宋体" w:cs="宋体" w:hint="eastAsia"/>
          <w:b/>
          <w:sz w:val="28"/>
          <w:szCs w:val="28"/>
        </w:rPr>
        <w:t>具体教案：</w:t>
      </w:r>
    </w:p>
    <w:p w14:paraId="4AB99FB8" w14:textId="5A1E4789" w:rsidR="00A142A1" w:rsidRPr="00E055FA" w:rsidRDefault="00000000" w:rsidP="00E055FA">
      <w:pPr>
        <w:spacing w:line="240" w:lineRule="auto"/>
        <w:jc w:val="center"/>
        <w:rPr>
          <w:rFonts w:ascii="宋体" w:hAnsi="宋体" w:cs="宋体" w:hint="eastAsia"/>
          <w:b/>
          <w:sz w:val="28"/>
          <w:szCs w:val="28"/>
        </w:rPr>
      </w:pPr>
      <w:r w:rsidRPr="00E055FA">
        <w:rPr>
          <w:rFonts w:ascii="宋体" w:hAnsi="宋体" w:cs="宋体" w:hint="eastAsia"/>
          <w:b/>
          <w:sz w:val="28"/>
          <w:szCs w:val="28"/>
        </w:rPr>
        <w:t>第1课 九月去北京旅游最好</w:t>
      </w:r>
    </w:p>
    <w:p w14:paraId="4E313706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b/>
          <w:sz w:val="24"/>
        </w:rPr>
        <w:t>一、课型</w:t>
      </w:r>
      <w:r w:rsidRPr="00E055FA">
        <w:rPr>
          <w:rFonts w:ascii="宋体" w:hAnsi="宋体" w:hint="eastAsia"/>
          <w:sz w:val="24"/>
        </w:rPr>
        <w:t>：初级综合课</w:t>
      </w:r>
    </w:p>
    <w:p w14:paraId="5118D192" w14:textId="77777777" w:rsidR="00A142A1" w:rsidRPr="00E055FA" w:rsidRDefault="00000000" w:rsidP="00E055FA">
      <w:pPr>
        <w:spacing w:line="240" w:lineRule="auto"/>
        <w:rPr>
          <w:rFonts w:ascii="宋体" w:hAnsi="宋体"/>
          <w:bCs/>
          <w:sz w:val="24"/>
        </w:rPr>
      </w:pPr>
      <w:r w:rsidRPr="00E055FA">
        <w:rPr>
          <w:rFonts w:ascii="宋体" w:hAnsi="宋体" w:hint="eastAsia"/>
          <w:b/>
          <w:sz w:val="24"/>
        </w:rPr>
        <w:t>二、教材</w:t>
      </w:r>
      <w:r w:rsidRPr="00E055FA">
        <w:rPr>
          <w:rFonts w:ascii="宋体" w:hAnsi="宋体" w:hint="eastAsia"/>
          <w:sz w:val="24"/>
        </w:rPr>
        <w:t>：</w:t>
      </w:r>
      <w:r w:rsidRPr="00E055FA">
        <w:rPr>
          <w:rFonts w:ascii="宋体" w:hAnsi="宋体" w:hint="eastAsia"/>
          <w:bCs/>
          <w:sz w:val="24"/>
        </w:rPr>
        <w:t>HSK标准教程2</w:t>
      </w:r>
    </w:p>
    <w:p w14:paraId="402CB990" w14:textId="40EAC2C8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三、</w:t>
      </w:r>
      <w:r w:rsidRPr="00E055FA">
        <w:rPr>
          <w:rFonts w:ascii="宋体" w:hAnsi="宋体" w:hint="eastAsia"/>
          <w:b/>
          <w:sz w:val="24"/>
        </w:rPr>
        <w:t>教学对象</w:t>
      </w:r>
      <w:r w:rsidRPr="00E055FA">
        <w:rPr>
          <w:rFonts w:ascii="宋体" w:hAnsi="宋体" w:hint="eastAsia"/>
          <w:sz w:val="24"/>
        </w:rPr>
        <w:t>：</w:t>
      </w:r>
      <w:r w:rsidR="00E055FA">
        <w:rPr>
          <w:rFonts w:ascii="宋体" w:hAnsi="宋体" w:hint="eastAsia"/>
          <w:sz w:val="24"/>
        </w:rPr>
        <w:t>4-20班30名学生</w:t>
      </w:r>
    </w:p>
    <w:p w14:paraId="0ED795E4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b/>
          <w:sz w:val="24"/>
        </w:rPr>
        <w:t>四、教学目标</w:t>
      </w:r>
      <w:r w:rsidRPr="00E055FA">
        <w:rPr>
          <w:rFonts w:ascii="宋体" w:hAnsi="宋体" w:hint="eastAsia"/>
          <w:sz w:val="24"/>
        </w:rPr>
        <w:t>：</w:t>
      </w:r>
    </w:p>
    <w:p w14:paraId="7F9E17BA" w14:textId="77777777" w:rsidR="00A142A1" w:rsidRPr="00E055FA" w:rsidRDefault="00000000" w:rsidP="00E055FA">
      <w:pPr>
        <w:numPr>
          <w:ilvl w:val="0"/>
          <w:numId w:val="1"/>
        </w:num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重点词语：学生能够熟练掌握“觉得”、“最”、“也”、“运动”、“新”的词义和用法。</w:t>
      </w:r>
    </w:p>
    <w:p w14:paraId="6F013AD8" w14:textId="77777777" w:rsidR="00A142A1" w:rsidRPr="00E055FA" w:rsidRDefault="00000000" w:rsidP="00E055FA">
      <w:pPr>
        <w:numPr>
          <w:ilvl w:val="0"/>
          <w:numId w:val="1"/>
        </w:num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语言点：学生能够了解并掌握：（1）助动词“要”：表示愿望； （2）程度副词“最”； （3）概述的表达“几”“多”。</w:t>
      </w:r>
    </w:p>
    <w:p w14:paraId="1D3B6F7A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b/>
          <w:sz w:val="24"/>
        </w:rPr>
        <w:t>五、教学重点</w:t>
      </w:r>
      <w:r w:rsidRPr="00E055FA">
        <w:rPr>
          <w:rFonts w:ascii="宋体" w:hAnsi="宋体" w:hint="eastAsia"/>
          <w:sz w:val="24"/>
        </w:rPr>
        <w:t>：</w:t>
      </w:r>
    </w:p>
    <w:p w14:paraId="0C304A4E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（一）练习四个基本声调，注意轻声和变调。</w:t>
      </w:r>
    </w:p>
    <w:p w14:paraId="339F418B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（二）听辨和认读生词。</w:t>
      </w:r>
    </w:p>
    <w:p w14:paraId="7FA2359A" w14:textId="77777777" w:rsidR="00A142A1" w:rsidRPr="00E055FA" w:rsidRDefault="00000000" w:rsidP="00E055FA">
      <w:pPr>
        <w:spacing w:line="240" w:lineRule="auto"/>
        <w:rPr>
          <w:rFonts w:ascii="宋体" w:hAnsi="宋体"/>
          <w:b/>
          <w:sz w:val="24"/>
        </w:rPr>
      </w:pPr>
      <w:r w:rsidRPr="00E055FA">
        <w:rPr>
          <w:rFonts w:ascii="宋体" w:hAnsi="宋体" w:hint="eastAsia"/>
          <w:sz w:val="24"/>
        </w:rPr>
        <w:t>（三）完成简单的对话。</w:t>
      </w:r>
    </w:p>
    <w:p w14:paraId="0CEF596C" w14:textId="77777777" w:rsidR="00A142A1" w:rsidRPr="00E055FA" w:rsidRDefault="00000000" w:rsidP="00E055FA">
      <w:pPr>
        <w:spacing w:line="240" w:lineRule="auto"/>
        <w:rPr>
          <w:rFonts w:ascii="宋体" w:hAnsi="宋体"/>
          <w:b/>
          <w:sz w:val="24"/>
        </w:rPr>
      </w:pPr>
      <w:r w:rsidRPr="00E055FA">
        <w:rPr>
          <w:rFonts w:ascii="宋体" w:hAnsi="宋体" w:hint="eastAsia"/>
          <w:b/>
          <w:sz w:val="24"/>
        </w:rPr>
        <w:t>六、教学难点：</w:t>
      </w:r>
    </w:p>
    <w:p w14:paraId="55463D1B" w14:textId="77777777" w:rsidR="00A142A1" w:rsidRPr="00E055FA" w:rsidRDefault="00000000" w:rsidP="00E055FA">
      <w:pPr>
        <w:spacing w:line="240" w:lineRule="auto"/>
        <w:rPr>
          <w:rFonts w:ascii="宋体" w:hAnsi="宋体"/>
          <w:bCs/>
          <w:sz w:val="24"/>
        </w:rPr>
      </w:pPr>
      <w:r w:rsidRPr="00E055FA">
        <w:rPr>
          <w:rFonts w:ascii="宋体" w:hAnsi="宋体" w:hint="eastAsia"/>
          <w:bCs/>
          <w:sz w:val="24"/>
        </w:rPr>
        <w:t>（一）用“要”表达想要做某件事的愿望。</w:t>
      </w:r>
    </w:p>
    <w:p w14:paraId="02A3097B" w14:textId="77777777" w:rsidR="00A142A1" w:rsidRPr="00E055FA" w:rsidRDefault="00000000" w:rsidP="00E055FA">
      <w:pPr>
        <w:spacing w:line="240" w:lineRule="auto"/>
        <w:rPr>
          <w:rFonts w:ascii="宋体" w:hAnsi="宋体"/>
          <w:bCs/>
          <w:sz w:val="24"/>
        </w:rPr>
      </w:pPr>
      <w:r w:rsidRPr="00E055FA">
        <w:rPr>
          <w:rFonts w:ascii="宋体" w:hAnsi="宋体" w:hint="eastAsia"/>
          <w:bCs/>
          <w:sz w:val="24"/>
        </w:rPr>
        <w:t>（二）汉字笔顺</w:t>
      </w:r>
    </w:p>
    <w:p w14:paraId="43AF70E6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b/>
          <w:sz w:val="24"/>
        </w:rPr>
        <w:t>七、教学时间</w:t>
      </w:r>
      <w:r w:rsidRPr="00E055FA">
        <w:rPr>
          <w:rFonts w:ascii="宋体" w:hAnsi="宋体" w:hint="eastAsia"/>
          <w:sz w:val="24"/>
        </w:rPr>
        <w:t>：</w:t>
      </w:r>
    </w:p>
    <w:p w14:paraId="3C8B10C2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四课时，220分钟</w:t>
      </w:r>
    </w:p>
    <w:p w14:paraId="3E0EADDB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b/>
          <w:sz w:val="24"/>
        </w:rPr>
        <w:t>八、教学环节和教学步骤</w:t>
      </w:r>
      <w:r w:rsidRPr="00E055FA">
        <w:rPr>
          <w:rFonts w:ascii="宋体" w:hAnsi="宋体" w:hint="eastAsia"/>
          <w:sz w:val="24"/>
        </w:rPr>
        <w:t>：</w:t>
      </w:r>
    </w:p>
    <w:p w14:paraId="54307A0E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（一）导入新课</w:t>
      </w:r>
    </w:p>
    <w:p w14:paraId="62C76092" w14:textId="77777777" w:rsidR="00A142A1" w:rsidRPr="00E055FA" w:rsidRDefault="00000000" w:rsidP="00E055FA">
      <w:pPr>
        <w:spacing w:line="240" w:lineRule="auto"/>
        <w:ind w:firstLineChars="200" w:firstLine="480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lastRenderedPageBreak/>
        <w:t>用问题“大家都喜欢旅游吗？”引出本课话题，然后引导学生根据图片选出正确的词语，运用图片内容进行分组练习。</w:t>
      </w:r>
    </w:p>
    <w:p w14:paraId="15D0BA0D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（二）课文讲练</w:t>
      </w:r>
    </w:p>
    <w:p w14:paraId="037E459D" w14:textId="77777777" w:rsidR="00A142A1" w:rsidRPr="00E055FA" w:rsidRDefault="00000000" w:rsidP="00E055FA">
      <w:pPr>
        <w:numPr>
          <w:ilvl w:val="0"/>
          <w:numId w:val="2"/>
        </w:numPr>
        <w:spacing w:line="240" w:lineRule="auto"/>
        <w:rPr>
          <w:rFonts w:ascii="宋体" w:hAnsi="宋体" w:cs="宋体" w:hint="eastAsia"/>
          <w:sz w:val="24"/>
        </w:rPr>
      </w:pPr>
      <w:r w:rsidRPr="00E055FA">
        <w:rPr>
          <w:rFonts w:ascii="宋体" w:hAnsi="宋体" w:cs="宋体" w:hint="eastAsia"/>
          <w:sz w:val="24"/>
        </w:rPr>
        <w:t>生词讲练</w:t>
      </w:r>
    </w:p>
    <w:p w14:paraId="1E41570D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/>
          <w:sz w:val="24"/>
        </w:rPr>
        <w:t>①</w:t>
      </w:r>
      <w:r w:rsidRPr="00E055FA">
        <w:rPr>
          <w:rFonts w:ascii="宋体" w:hAnsi="宋体" w:hint="eastAsia"/>
          <w:sz w:val="24"/>
        </w:rPr>
        <w:t>老师带学生认读生词拼音，注意变调和轻声。</w:t>
      </w:r>
    </w:p>
    <w:p w14:paraId="4BB55E58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②讲解生词，包括生词扩展及搭配</w:t>
      </w:r>
    </w:p>
    <w:p w14:paraId="07F140E5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③汉字书写练习，基本笔顺的讲解。</w:t>
      </w:r>
    </w:p>
    <w:p w14:paraId="4D534C62" w14:textId="77777777" w:rsidR="00A142A1" w:rsidRPr="00E055FA" w:rsidRDefault="00000000" w:rsidP="00E055FA">
      <w:pPr>
        <w:numPr>
          <w:ilvl w:val="0"/>
          <w:numId w:val="2"/>
        </w:num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语言点讲解</w:t>
      </w:r>
    </w:p>
    <w:p w14:paraId="0FA6387A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①借助图片，用提问的方式导入</w:t>
      </w:r>
    </w:p>
    <w:p w14:paraId="76D150DF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②对语言点进行讲解，包括基本结构，搭配等</w:t>
      </w:r>
    </w:p>
    <w:p w14:paraId="57186FD3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③对语音点进行操练，学生进行造句练习</w:t>
      </w:r>
    </w:p>
    <w:p w14:paraId="5F86D262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3.课文讲练</w:t>
      </w:r>
    </w:p>
    <w:p w14:paraId="5241E68C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①让学生听录音并回答相关问题。</w:t>
      </w:r>
    </w:p>
    <w:p w14:paraId="453666BF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②领读课文，让学生分角色朗读</w:t>
      </w:r>
    </w:p>
    <w:p w14:paraId="531077B7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③讲解课文内容，注意标点符号的使用。</w:t>
      </w:r>
    </w:p>
    <w:p w14:paraId="39CD8883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③小活动：分组操练会话。</w:t>
      </w:r>
    </w:p>
    <w:p w14:paraId="1CFAEC0C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/>
          <w:sz w:val="24"/>
        </w:rPr>
        <w:t>④</w:t>
      </w:r>
      <w:r w:rsidRPr="00E055FA">
        <w:rPr>
          <w:rFonts w:ascii="宋体" w:hAnsi="宋体" w:hint="eastAsia"/>
          <w:sz w:val="24"/>
        </w:rPr>
        <w:t>设计场景表演（师生</w:t>
      </w:r>
      <w:r w:rsidRPr="00E055FA">
        <w:rPr>
          <w:rFonts w:ascii="宋体" w:hAnsi="宋体"/>
          <w:sz w:val="24"/>
        </w:rPr>
        <w:t>→</w:t>
      </w:r>
      <w:r w:rsidRPr="00E055FA">
        <w:rPr>
          <w:rFonts w:ascii="宋体" w:hAnsi="宋体" w:hint="eastAsia"/>
          <w:sz w:val="24"/>
        </w:rPr>
        <w:t>生生）。</w:t>
      </w:r>
    </w:p>
    <w:p w14:paraId="613E55C2" w14:textId="77777777" w:rsidR="00A142A1" w:rsidRPr="00E055FA" w:rsidRDefault="00000000" w:rsidP="00E055FA">
      <w:pPr>
        <w:numPr>
          <w:ilvl w:val="0"/>
          <w:numId w:val="3"/>
        </w:num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课堂练习</w:t>
      </w:r>
    </w:p>
    <w:p w14:paraId="2F6CE5AB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与学生一起书写汉字和句子。</w:t>
      </w:r>
    </w:p>
    <w:p w14:paraId="7FB3A410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完成课后练习题。</w:t>
      </w:r>
    </w:p>
    <w:p w14:paraId="29A9FCF0" w14:textId="77777777" w:rsidR="00A142A1" w:rsidRPr="00E055FA" w:rsidRDefault="00000000" w:rsidP="00E055FA">
      <w:pPr>
        <w:numPr>
          <w:ilvl w:val="0"/>
          <w:numId w:val="3"/>
        </w:num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课堂小结</w:t>
      </w:r>
    </w:p>
    <w:p w14:paraId="7959583A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总结本课的知识点，再次查看学生掌握情况。</w:t>
      </w:r>
    </w:p>
    <w:p w14:paraId="739AAF7D" w14:textId="77777777" w:rsidR="00A142A1" w:rsidRPr="00E055FA" w:rsidRDefault="00000000" w:rsidP="00E055FA">
      <w:pPr>
        <w:numPr>
          <w:ilvl w:val="0"/>
          <w:numId w:val="3"/>
        </w:num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布置作业</w:t>
      </w:r>
    </w:p>
    <w:p w14:paraId="104B4985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熟读生词，书写生词。能进行生词认读。</w:t>
      </w:r>
    </w:p>
    <w:p w14:paraId="33503794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熟读会话。</w:t>
      </w:r>
    </w:p>
    <w:p w14:paraId="2770EE73" w14:textId="77777777" w:rsidR="00A142A1" w:rsidRPr="00E055FA" w:rsidRDefault="00000000" w:rsidP="00E055FA">
      <w:pPr>
        <w:spacing w:line="240" w:lineRule="auto"/>
        <w:rPr>
          <w:rFonts w:ascii="宋体" w:hAnsi="宋体" w:cs="宋体" w:hint="eastAsia"/>
          <w:b/>
          <w:sz w:val="24"/>
        </w:rPr>
      </w:pPr>
      <w:r w:rsidRPr="00E055FA">
        <w:rPr>
          <w:rFonts w:ascii="宋体" w:hAnsi="宋体" w:cs="宋体" w:hint="eastAsia"/>
          <w:b/>
          <w:sz w:val="24"/>
        </w:rPr>
        <w:br w:type="page"/>
      </w:r>
    </w:p>
    <w:p w14:paraId="327888C5" w14:textId="7238836E" w:rsidR="00A142A1" w:rsidRPr="00E055FA" w:rsidRDefault="00000000" w:rsidP="00E055FA">
      <w:pPr>
        <w:numPr>
          <w:ilvl w:val="0"/>
          <w:numId w:val="4"/>
        </w:numPr>
        <w:spacing w:line="240" w:lineRule="auto"/>
        <w:jc w:val="center"/>
        <w:rPr>
          <w:rFonts w:ascii="宋体" w:hAnsi="宋体" w:cs="宋体" w:hint="eastAsia"/>
          <w:b/>
          <w:sz w:val="28"/>
          <w:szCs w:val="28"/>
        </w:rPr>
      </w:pPr>
      <w:r w:rsidRPr="00E055FA">
        <w:rPr>
          <w:rFonts w:ascii="宋体" w:hAnsi="宋体" w:cs="宋体" w:hint="eastAsia"/>
          <w:b/>
          <w:sz w:val="28"/>
          <w:szCs w:val="28"/>
        </w:rPr>
        <w:lastRenderedPageBreak/>
        <w:t>我每天六点起床</w:t>
      </w:r>
    </w:p>
    <w:p w14:paraId="5523C2FC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b/>
          <w:sz w:val="24"/>
        </w:rPr>
        <w:t>一、课型</w:t>
      </w:r>
      <w:r w:rsidRPr="00E055FA">
        <w:rPr>
          <w:rFonts w:ascii="宋体" w:hAnsi="宋体" w:hint="eastAsia"/>
          <w:sz w:val="24"/>
        </w:rPr>
        <w:t>：初级综合课</w:t>
      </w:r>
    </w:p>
    <w:p w14:paraId="57FC1A15" w14:textId="77777777" w:rsidR="00A142A1" w:rsidRPr="00E055FA" w:rsidRDefault="00000000" w:rsidP="00E055FA">
      <w:pPr>
        <w:spacing w:line="240" w:lineRule="auto"/>
        <w:rPr>
          <w:rFonts w:ascii="宋体" w:hAnsi="宋体"/>
          <w:bCs/>
          <w:sz w:val="24"/>
        </w:rPr>
      </w:pPr>
      <w:r w:rsidRPr="00E055FA">
        <w:rPr>
          <w:rFonts w:ascii="宋体" w:hAnsi="宋体" w:hint="eastAsia"/>
          <w:b/>
          <w:sz w:val="24"/>
        </w:rPr>
        <w:t>二、教材</w:t>
      </w:r>
      <w:r w:rsidRPr="00E055FA">
        <w:rPr>
          <w:rFonts w:ascii="宋体" w:hAnsi="宋体" w:hint="eastAsia"/>
          <w:sz w:val="24"/>
        </w:rPr>
        <w:t>：</w:t>
      </w:r>
      <w:r w:rsidRPr="00E055FA">
        <w:rPr>
          <w:rFonts w:ascii="宋体" w:hAnsi="宋体" w:hint="eastAsia"/>
          <w:bCs/>
          <w:sz w:val="24"/>
        </w:rPr>
        <w:t>HSK标准教程2</w:t>
      </w:r>
    </w:p>
    <w:p w14:paraId="5BEDBB3D" w14:textId="72C6FC99" w:rsid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三、</w:t>
      </w:r>
      <w:r w:rsidRPr="00E055FA">
        <w:rPr>
          <w:rFonts w:ascii="宋体" w:hAnsi="宋体" w:hint="eastAsia"/>
          <w:b/>
          <w:sz w:val="24"/>
        </w:rPr>
        <w:t>教学对象</w:t>
      </w:r>
      <w:r w:rsidRPr="00E055FA">
        <w:rPr>
          <w:rFonts w:ascii="宋体" w:hAnsi="宋体" w:hint="eastAsia"/>
          <w:sz w:val="24"/>
        </w:rPr>
        <w:t>：</w:t>
      </w:r>
      <w:r w:rsidR="00E055FA">
        <w:rPr>
          <w:rFonts w:ascii="宋体" w:hAnsi="宋体" w:hint="eastAsia"/>
          <w:sz w:val="24"/>
        </w:rPr>
        <w:t>4-20班30名学生</w:t>
      </w:r>
    </w:p>
    <w:p w14:paraId="7D817DFA" w14:textId="093F495A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b/>
          <w:sz w:val="24"/>
        </w:rPr>
        <w:t>四、教学目标</w:t>
      </w:r>
      <w:r w:rsidRPr="00E055FA">
        <w:rPr>
          <w:rFonts w:ascii="宋体" w:hAnsi="宋体" w:hint="eastAsia"/>
          <w:sz w:val="24"/>
        </w:rPr>
        <w:t>：</w:t>
      </w:r>
    </w:p>
    <w:p w14:paraId="6BCAE4AA" w14:textId="77777777" w:rsidR="00A142A1" w:rsidRPr="00E055FA" w:rsidRDefault="00000000" w:rsidP="00E055FA">
      <w:pPr>
        <w:numPr>
          <w:ilvl w:val="0"/>
          <w:numId w:val="1"/>
        </w:num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重点词语：学生能够熟练掌握“跑步”、“身体”、“高”、“休息”、“忙”的词义和用法。</w:t>
      </w:r>
    </w:p>
    <w:p w14:paraId="61B34FE8" w14:textId="77777777" w:rsidR="00A142A1" w:rsidRPr="00E055FA" w:rsidRDefault="00000000" w:rsidP="00E055FA">
      <w:pPr>
        <w:numPr>
          <w:ilvl w:val="0"/>
          <w:numId w:val="1"/>
        </w:num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语言点：学生能够了解并掌握：（1）用“是不是”的问句； （2）代词“每”； （3）疑问代词“多”。</w:t>
      </w:r>
    </w:p>
    <w:p w14:paraId="370D64C1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b/>
          <w:sz w:val="24"/>
        </w:rPr>
        <w:t>五、教学重点</w:t>
      </w:r>
      <w:r w:rsidRPr="00E055FA">
        <w:rPr>
          <w:rFonts w:ascii="宋体" w:hAnsi="宋体" w:hint="eastAsia"/>
          <w:sz w:val="24"/>
        </w:rPr>
        <w:t>：</w:t>
      </w:r>
    </w:p>
    <w:p w14:paraId="17DF020E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（一）听辨和认读生词。</w:t>
      </w:r>
    </w:p>
    <w:p w14:paraId="615E8091" w14:textId="77777777" w:rsidR="00A142A1" w:rsidRPr="00E055FA" w:rsidRDefault="00000000" w:rsidP="00E055FA">
      <w:pPr>
        <w:spacing w:line="240" w:lineRule="auto"/>
        <w:rPr>
          <w:rFonts w:ascii="宋体" w:hAnsi="宋体"/>
          <w:b/>
          <w:sz w:val="24"/>
        </w:rPr>
      </w:pPr>
      <w:r w:rsidRPr="00E055FA">
        <w:rPr>
          <w:rFonts w:ascii="宋体" w:hAnsi="宋体" w:hint="eastAsia"/>
          <w:sz w:val="24"/>
        </w:rPr>
        <w:t>（二）完成简单的对话。</w:t>
      </w:r>
    </w:p>
    <w:p w14:paraId="01771E56" w14:textId="77777777" w:rsidR="00A142A1" w:rsidRPr="00E055FA" w:rsidRDefault="00000000" w:rsidP="00E055FA">
      <w:pPr>
        <w:spacing w:line="240" w:lineRule="auto"/>
        <w:rPr>
          <w:rFonts w:ascii="宋体" w:hAnsi="宋体"/>
          <w:b/>
          <w:sz w:val="24"/>
        </w:rPr>
      </w:pPr>
      <w:r w:rsidRPr="00E055FA">
        <w:rPr>
          <w:rFonts w:ascii="宋体" w:hAnsi="宋体" w:hint="eastAsia"/>
          <w:b/>
          <w:sz w:val="24"/>
        </w:rPr>
        <w:t>六、教学难点：</w:t>
      </w:r>
    </w:p>
    <w:p w14:paraId="51D36CAF" w14:textId="77777777" w:rsidR="00A142A1" w:rsidRPr="00E055FA" w:rsidRDefault="00000000" w:rsidP="00E055FA">
      <w:pPr>
        <w:spacing w:line="240" w:lineRule="auto"/>
        <w:rPr>
          <w:rFonts w:ascii="宋体" w:hAnsi="宋体"/>
          <w:bCs/>
          <w:sz w:val="24"/>
        </w:rPr>
      </w:pPr>
      <w:r w:rsidRPr="00E055FA">
        <w:rPr>
          <w:rFonts w:ascii="宋体" w:hAnsi="宋体" w:hint="eastAsia"/>
          <w:bCs/>
          <w:sz w:val="24"/>
        </w:rPr>
        <w:t>（一）用“是不是”表达进一步证实对某个事实或者情况的肯定。</w:t>
      </w:r>
    </w:p>
    <w:p w14:paraId="36FD4C32" w14:textId="77777777" w:rsidR="00A142A1" w:rsidRPr="00E055FA" w:rsidRDefault="00000000" w:rsidP="00E055FA">
      <w:pPr>
        <w:spacing w:line="240" w:lineRule="auto"/>
        <w:rPr>
          <w:rFonts w:ascii="宋体" w:hAnsi="宋体"/>
          <w:bCs/>
          <w:sz w:val="24"/>
        </w:rPr>
      </w:pPr>
      <w:r w:rsidRPr="00E055FA">
        <w:rPr>
          <w:rFonts w:ascii="宋体" w:hAnsi="宋体" w:hint="eastAsia"/>
          <w:bCs/>
          <w:sz w:val="24"/>
        </w:rPr>
        <w:t>（二）汉字笔顺</w:t>
      </w:r>
    </w:p>
    <w:p w14:paraId="2E60D835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b/>
          <w:sz w:val="24"/>
        </w:rPr>
        <w:t>七、教学时间</w:t>
      </w:r>
      <w:r w:rsidRPr="00E055FA">
        <w:rPr>
          <w:rFonts w:ascii="宋体" w:hAnsi="宋体" w:hint="eastAsia"/>
          <w:sz w:val="24"/>
        </w:rPr>
        <w:t>：</w:t>
      </w:r>
    </w:p>
    <w:p w14:paraId="54532C04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四课时，220分钟</w:t>
      </w:r>
    </w:p>
    <w:p w14:paraId="15CC693A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b/>
          <w:sz w:val="24"/>
        </w:rPr>
        <w:t>八、教学环节和教学步骤</w:t>
      </w:r>
      <w:r w:rsidRPr="00E055FA">
        <w:rPr>
          <w:rFonts w:ascii="宋体" w:hAnsi="宋体" w:hint="eastAsia"/>
          <w:sz w:val="24"/>
        </w:rPr>
        <w:t>：</w:t>
      </w:r>
    </w:p>
    <w:p w14:paraId="5DED8C64" w14:textId="77777777" w:rsidR="00A142A1" w:rsidRPr="00E055FA" w:rsidRDefault="00000000" w:rsidP="00E055FA">
      <w:pPr>
        <w:numPr>
          <w:ilvl w:val="0"/>
          <w:numId w:val="5"/>
        </w:num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复习旧课</w:t>
      </w:r>
    </w:p>
    <w:p w14:paraId="7D2FCC9D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①复习上节课所学生词。</w:t>
      </w:r>
    </w:p>
    <w:p w14:paraId="2DC99FA4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②学生诵读课文老师并纠正发音。</w:t>
      </w:r>
    </w:p>
    <w:p w14:paraId="2AFE331E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（二）导入新课</w:t>
      </w:r>
    </w:p>
    <w:p w14:paraId="74FBC5E2" w14:textId="77777777" w:rsidR="00A142A1" w:rsidRPr="00E055FA" w:rsidRDefault="00000000" w:rsidP="00E055FA">
      <w:pPr>
        <w:spacing w:line="240" w:lineRule="auto"/>
        <w:ind w:firstLineChars="200" w:firstLine="480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用道具钟表询问“大家早上几点起床？”引出本课话题，然后引导学生根据图片选出正确的词语，运用图片内容进行分组练习。</w:t>
      </w:r>
    </w:p>
    <w:p w14:paraId="79E373F2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（三）课文讲练</w:t>
      </w:r>
    </w:p>
    <w:p w14:paraId="25E40D11" w14:textId="77777777" w:rsidR="00A142A1" w:rsidRPr="00E055FA" w:rsidRDefault="00000000" w:rsidP="00E055FA">
      <w:pPr>
        <w:numPr>
          <w:ilvl w:val="0"/>
          <w:numId w:val="6"/>
        </w:numPr>
        <w:spacing w:line="240" w:lineRule="auto"/>
        <w:rPr>
          <w:rFonts w:ascii="宋体" w:hAnsi="宋体" w:cs="宋体" w:hint="eastAsia"/>
          <w:sz w:val="24"/>
        </w:rPr>
      </w:pPr>
      <w:r w:rsidRPr="00E055FA">
        <w:rPr>
          <w:rFonts w:ascii="宋体" w:hAnsi="宋体" w:cs="宋体" w:hint="eastAsia"/>
          <w:sz w:val="24"/>
        </w:rPr>
        <w:t>生词讲练</w:t>
      </w:r>
    </w:p>
    <w:p w14:paraId="38D60C49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/>
          <w:sz w:val="24"/>
        </w:rPr>
        <w:t>①</w:t>
      </w:r>
      <w:r w:rsidRPr="00E055FA">
        <w:rPr>
          <w:rFonts w:ascii="宋体" w:hAnsi="宋体" w:hint="eastAsia"/>
          <w:sz w:val="24"/>
        </w:rPr>
        <w:t>老师带学生认读生词拼音，注意变调和轻声。</w:t>
      </w:r>
    </w:p>
    <w:p w14:paraId="06A20E76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②讲解生词，包括生词扩展及搭配</w:t>
      </w:r>
    </w:p>
    <w:p w14:paraId="1211725A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③汉字书写练习，基本笔顺的讲解。</w:t>
      </w:r>
    </w:p>
    <w:p w14:paraId="425CA3FD" w14:textId="77777777" w:rsidR="00A142A1" w:rsidRPr="00E055FA" w:rsidRDefault="00000000" w:rsidP="00E055FA">
      <w:pPr>
        <w:numPr>
          <w:ilvl w:val="0"/>
          <w:numId w:val="6"/>
        </w:num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语言点讲解</w:t>
      </w:r>
    </w:p>
    <w:p w14:paraId="770BEAB6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lastRenderedPageBreak/>
        <w:t>①借助图片，用提问的方式导入</w:t>
      </w:r>
    </w:p>
    <w:p w14:paraId="1F38451A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②对语言点进行讲解，包括基本结构，搭配等</w:t>
      </w:r>
    </w:p>
    <w:p w14:paraId="4CBFA905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③对语音点进行操练，学生进行造句练习</w:t>
      </w:r>
    </w:p>
    <w:p w14:paraId="6FC415F5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3.课文讲练</w:t>
      </w:r>
    </w:p>
    <w:p w14:paraId="508B3C7B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①让学生听录音并回答相关问题。</w:t>
      </w:r>
    </w:p>
    <w:p w14:paraId="089C2ADB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②领读课文，让学生分角色朗读</w:t>
      </w:r>
    </w:p>
    <w:p w14:paraId="6A24C3CF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③讲解课文内容，注意标点符号的使用。</w:t>
      </w:r>
    </w:p>
    <w:p w14:paraId="1F78DB81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③小活动：分组操练会话。</w:t>
      </w:r>
    </w:p>
    <w:p w14:paraId="7A89AEA3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（四）课堂练习</w:t>
      </w:r>
    </w:p>
    <w:p w14:paraId="0EFDAE0F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与学生一起书写汉字和句子。</w:t>
      </w:r>
    </w:p>
    <w:p w14:paraId="350B3F41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完成课后练习题。</w:t>
      </w:r>
    </w:p>
    <w:p w14:paraId="0B86773C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（五）课堂小结</w:t>
      </w:r>
    </w:p>
    <w:p w14:paraId="4098EB60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总结本课的知识点，再次查看学生掌握情况。</w:t>
      </w:r>
    </w:p>
    <w:p w14:paraId="458A8CA7" w14:textId="77777777" w:rsidR="00A142A1" w:rsidRPr="00E055FA" w:rsidRDefault="00000000" w:rsidP="00E055FA">
      <w:pPr>
        <w:numPr>
          <w:ilvl w:val="0"/>
          <w:numId w:val="3"/>
        </w:num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布置作业</w:t>
      </w:r>
    </w:p>
    <w:p w14:paraId="6F42C725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熟读生词，书写生词。能进行生词认读。</w:t>
      </w:r>
    </w:p>
    <w:p w14:paraId="6FDEC688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理解会话内容，熟读会话。</w:t>
      </w:r>
    </w:p>
    <w:p w14:paraId="5073456B" w14:textId="77777777" w:rsidR="00A142A1" w:rsidRPr="00E055FA" w:rsidRDefault="00A142A1" w:rsidP="00E055FA">
      <w:pPr>
        <w:spacing w:line="240" w:lineRule="auto"/>
        <w:rPr>
          <w:rFonts w:ascii="宋体" w:hAnsi="宋体"/>
        </w:rPr>
      </w:pPr>
    </w:p>
    <w:p w14:paraId="713AF701" w14:textId="77777777" w:rsidR="00A142A1" w:rsidRPr="00E055FA" w:rsidRDefault="00000000" w:rsidP="00E055FA">
      <w:pPr>
        <w:spacing w:line="240" w:lineRule="auto"/>
        <w:rPr>
          <w:rFonts w:ascii="宋体" w:hAnsi="宋体" w:cs="宋体" w:hint="eastAsia"/>
          <w:b/>
          <w:sz w:val="24"/>
        </w:rPr>
      </w:pPr>
      <w:r w:rsidRPr="00E055FA">
        <w:rPr>
          <w:rFonts w:ascii="宋体" w:hAnsi="宋体" w:cs="宋体" w:hint="eastAsia"/>
          <w:b/>
          <w:sz w:val="24"/>
        </w:rPr>
        <w:br w:type="page"/>
      </w:r>
    </w:p>
    <w:p w14:paraId="7E22D918" w14:textId="56D55E96" w:rsidR="00A142A1" w:rsidRPr="00E055FA" w:rsidRDefault="00000000" w:rsidP="00E055FA">
      <w:pPr>
        <w:spacing w:line="240" w:lineRule="auto"/>
        <w:jc w:val="center"/>
        <w:rPr>
          <w:rFonts w:ascii="宋体" w:hAnsi="宋体" w:cs="宋体" w:hint="eastAsia"/>
          <w:b/>
          <w:sz w:val="28"/>
          <w:szCs w:val="28"/>
        </w:rPr>
      </w:pPr>
      <w:r w:rsidRPr="00E055FA">
        <w:rPr>
          <w:rFonts w:ascii="宋体" w:hAnsi="宋体" w:cs="宋体" w:hint="eastAsia"/>
          <w:b/>
          <w:sz w:val="28"/>
          <w:szCs w:val="28"/>
        </w:rPr>
        <w:lastRenderedPageBreak/>
        <w:t>第3课 左边那个红色的是我的</w:t>
      </w:r>
    </w:p>
    <w:p w14:paraId="19EF781D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b/>
          <w:sz w:val="24"/>
        </w:rPr>
        <w:t>一、课型</w:t>
      </w:r>
      <w:r w:rsidRPr="00E055FA">
        <w:rPr>
          <w:rFonts w:ascii="宋体" w:hAnsi="宋体" w:hint="eastAsia"/>
          <w:sz w:val="24"/>
        </w:rPr>
        <w:t>：初级综合课</w:t>
      </w:r>
    </w:p>
    <w:p w14:paraId="12DFB6E5" w14:textId="77777777" w:rsidR="00A142A1" w:rsidRPr="00E055FA" w:rsidRDefault="00000000" w:rsidP="00E055FA">
      <w:pPr>
        <w:spacing w:line="240" w:lineRule="auto"/>
        <w:rPr>
          <w:rFonts w:ascii="宋体" w:hAnsi="宋体"/>
          <w:bCs/>
          <w:sz w:val="24"/>
        </w:rPr>
      </w:pPr>
      <w:r w:rsidRPr="00E055FA">
        <w:rPr>
          <w:rFonts w:ascii="宋体" w:hAnsi="宋体" w:hint="eastAsia"/>
          <w:b/>
          <w:sz w:val="24"/>
        </w:rPr>
        <w:t>二、教材</w:t>
      </w:r>
      <w:r w:rsidRPr="00E055FA">
        <w:rPr>
          <w:rFonts w:ascii="宋体" w:hAnsi="宋体" w:hint="eastAsia"/>
          <w:sz w:val="24"/>
        </w:rPr>
        <w:t>：</w:t>
      </w:r>
      <w:r w:rsidRPr="00E055FA">
        <w:rPr>
          <w:rFonts w:ascii="宋体" w:hAnsi="宋体" w:hint="eastAsia"/>
          <w:bCs/>
          <w:sz w:val="24"/>
        </w:rPr>
        <w:t>HSK标准教程2</w:t>
      </w:r>
    </w:p>
    <w:p w14:paraId="2B78382C" w14:textId="0A796A62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三、</w:t>
      </w:r>
      <w:r w:rsidRPr="00E055FA">
        <w:rPr>
          <w:rFonts w:ascii="宋体" w:hAnsi="宋体" w:hint="eastAsia"/>
          <w:b/>
          <w:sz w:val="24"/>
        </w:rPr>
        <w:t>教学对象</w:t>
      </w:r>
      <w:r w:rsidRPr="00E055FA">
        <w:rPr>
          <w:rFonts w:ascii="宋体" w:hAnsi="宋体" w:hint="eastAsia"/>
          <w:sz w:val="24"/>
        </w:rPr>
        <w:t>：</w:t>
      </w:r>
      <w:r w:rsidR="00E055FA">
        <w:rPr>
          <w:rFonts w:ascii="宋体" w:hAnsi="宋体" w:hint="eastAsia"/>
          <w:sz w:val="24"/>
        </w:rPr>
        <w:t>4-20班30名学生</w:t>
      </w:r>
    </w:p>
    <w:p w14:paraId="3E0FC6AD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b/>
          <w:sz w:val="24"/>
        </w:rPr>
        <w:t>四、教学目标</w:t>
      </w:r>
      <w:r w:rsidRPr="00E055FA">
        <w:rPr>
          <w:rFonts w:ascii="宋体" w:hAnsi="宋体" w:hint="eastAsia"/>
          <w:sz w:val="24"/>
        </w:rPr>
        <w:t>：</w:t>
      </w:r>
    </w:p>
    <w:p w14:paraId="7E45BAC1" w14:textId="77777777" w:rsidR="00A142A1" w:rsidRPr="00E055FA" w:rsidRDefault="00000000" w:rsidP="00E055FA">
      <w:pPr>
        <w:numPr>
          <w:ilvl w:val="0"/>
          <w:numId w:val="1"/>
        </w:num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重点词语：学生能够熟练掌握“千”、“送”、“旁边”、“颜色”、“左边”的词义和用法。</w:t>
      </w:r>
    </w:p>
    <w:p w14:paraId="541A6B22" w14:textId="77777777" w:rsidR="00A142A1" w:rsidRPr="00E055FA" w:rsidRDefault="00000000" w:rsidP="00E055FA">
      <w:pPr>
        <w:numPr>
          <w:ilvl w:val="0"/>
          <w:numId w:val="1"/>
        </w:num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语言点：学生能够了解并掌握：（1）“的”字短语； （2）语气副词“真”； （3）一下。</w:t>
      </w:r>
    </w:p>
    <w:p w14:paraId="148CDC48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b/>
          <w:sz w:val="24"/>
        </w:rPr>
        <w:t>五、教学重点</w:t>
      </w:r>
      <w:r w:rsidRPr="00E055FA">
        <w:rPr>
          <w:rFonts w:ascii="宋体" w:hAnsi="宋体" w:hint="eastAsia"/>
          <w:sz w:val="24"/>
        </w:rPr>
        <w:t>：</w:t>
      </w:r>
    </w:p>
    <w:p w14:paraId="7AEB8354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（一）听辨和认读生词。</w:t>
      </w:r>
    </w:p>
    <w:p w14:paraId="381A312A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（二）</w:t>
      </w:r>
      <w:proofErr w:type="gramStart"/>
      <w:r w:rsidRPr="00E055FA">
        <w:rPr>
          <w:rFonts w:ascii="宋体" w:hAnsi="宋体" w:hint="eastAsia"/>
          <w:sz w:val="24"/>
        </w:rPr>
        <w:t>掌握四</w:t>
      </w:r>
      <w:proofErr w:type="gramEnd"/>
      <w:r w:rsidRPr="00E055FA">
        <w:rPr>
          <w:rFonts w:ascii="宋体" w:hAnsi="宋体" w:hint="eastAsia"/>
          <w:sz w:val="24"/>
        </w:rPr>
        <w:t>音节词语的重音规律，并能正确朗读。</w:t>
      </w:r>
    </w:p>
    <w:p w14:paraId="5FDCF7A4" w14:textId="77777777" w:rsidR="00A142A1" w:rsidRPr="00E055FA" w:rsidRDefault="00000000" w:rsidP="00E055FA">
      <w:pPr>
        <w:spacing w:line="240" w:lineRule="auto"/>
        <w:rPr>
          <w:rFonts w:ascii="宋体" w:hAnsi="宋体"/>
          <w:b/>
          <w:sz w:val="24"/>
        </w:rPr>
      </w:pPr>
      <w:r w:rsidRPr="00E055FA">
        <w:rPr>
          <w:rFonts w:ascii="宋体" w:hAnsi="宋体" w:hint="eastAsia"/>
          <w:sz w:val="24"/>
        </w:rPr>
        <w:t>（三）完成简单的对话。</w:t>
      </w:r>
    </w:p>
    <w:p w14:paraId="3B15312F" w14:textId="77777777" w:rsidR="00A142A1" w:rsidRPr="00E055FA" w:rsidRDefault="00000000" w:rsidP="00E055FA">
      <w:pPr>
        <w:spacing w:line="240" w:lineRule="auto"/>
        <w:rPr>
          <w:rFonts w:ascii="宋体" w:hAnsi="宋体"/>
          <w:b/>
          <w:sz w:val="24"/>
        </w:rPr>
      </w:pPr>
      <w:r w:rsidRPr="00E055FA">
        <w:rPr>
          <w:rFonts w:ascii="宋体" w:hAnsi="宋体" w:hint="eastAsia"/>
          <w:b/>
          <w:sz w:val="24"/>
        </w:rPr>
        <w:t>六、教学难点：</w:t>
      </w:r>
    </w:p>
    <w:p w14:paraId="370CB36A" w14:textId="77777777" w:rsidR="00A142A1" w:rsidRPr="00E055FA" w:rsidRDefault="00000000" w:rsidP="00E055FA">
      <w:pPr>
        <w:spacing w:line="240" w:lineRule="auto"/>
        <w:rPr>
          <w:rFonts w:ascii="宋体" w:hAnsi="宋体"/>
          <w:bCs/>
          <w:sz w:val="24"/>
        </w:rPr>
      </w:pPr>
      <w:r w:rsidRPr="00E055FA">
        <w:rPr>
          <w:rFonts w:ascii="宋体" w:hAnsi="宋体" w:hint="eastAsia"/>
          <w:bCs/>
          <w:sz w:val="24"/>
        </w:rPr>
        <w:t>（一）用“的”字短语表达限制。</w:t>
      </w:r>
    </w:p>
    <w:p w14:paraId="7D4BAD17" w14:textId="77777777" w:rsidR="00A142A1" w:rsidRPr="00E055FA" w:rsidRDefault="00000000" w:rsidP="00E055FA">
      <w:pPr>
        <w:spacing w:line="240" w:lineRule="auto"/>
        <w:rPr>
          <w:rFonts w:ascii="宋体" w:hAnsi="宋体"/>
          <w:bCs/>
          <w:sz w:val="24"/>
        </w:rPr>
      </w:pPr>
      <w:r w:rsidRPr="00E055FA">
        <w:rPr>
          <w:rFonts w:ascii="宋体" w:hAnsi="宋体" w:hint="eastAsia"/>
          <w:bCs/>
          <w:sz w:val="24"/>
        </w:rPr>
        <w:t>（二）用“动词+一下”表达短暂的行为、动作</w:t>
      </w:r>
    </w:p>
    <w:p w14:paraId="5B3C456A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b/>
          <w:sz w:val="24"/>
        </w:rPr>
        <w:t>七、教学时间</w:t>
      </w:r>
      <w:r w:rsidRPr="00E055FA">
        <w:rPr>
          <w:rFonts w:ascii="宋体" w:hAnsi="宋体" w:hint="eastAsia"/>
          <w:sz w:val="24"/>
        </w:rPr>
        <w:t>：</w:t>
      </w:r>
    </w:p>
    <w:p w14:paraId="323FC94D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四课时，220分钟</w:t>
      </w:r>
    </w:p>
    <w:p w14:paraId="541A67FD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b/>
          <w:sz w:val="24"/>
        </w:rPr>
        <w:t>八、教学环节和教学步骤</w:t>
      </w:r>
      <w:r w:rsidRPr="00E055FA">
        <w:rPr>
          <w:rFonts w:ascii="宋体" w:hAnsi="宋体" w:hint="eastAsia"/>
          <w:sz w:val="24"/>
        </w:rPr>
        <w:t>：</w:t>
      </w:r>
    </w:p>
    <w:p w14:paraId="141426A9" w14:textId="77777777" w:rsidR="00A142A1" w:rsidRPr="00E055FA" w:rsidRDefault="00000000" w:rsidP="00E055FA">
      <w:pPr>
        <w:numPr>
          <w:ilvl w:val="0"/>
          <w:numId w:val="5"/>
        </w:num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复习旧课</w:t>
      </w:r>
    </w:p>
    <w:p w14:paraId="641BDB63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①复习上节课所学生词。</w:t>
      </w:r>
    </w:p>
    <w:p w14:paraId="1BBC556F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②学生诵读课文老师并纠正发音。</w:t>
      </w:r>
    </w:p>
    <w:p w14:paraId="23264F74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（二）导入新课</w:t>
      </w:r>
    </w:p>
    <w:p w14:paraId="0FC2DD99" w14:textId="77777777" w:rsidR="00A142A1" w:rsidRPr="00E055FA" w:rsidRDefault="00000000" w:rsidP="00E055FA">
      <w:pPr>
        <w:spacing w:line="240" w:lineRule="auto"/>
        <w:ind w:firstLineChars="200" w:firstLine="480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引导学生根据图片选出正确的词语，运用图片内容进行分组练习。一组学生看图片说出正确的词语；一组学生看词语说出图片的编号。</w:t>
      </w:r>
    </w:p>
    <w:p w14:paraId="41BC02DC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（三）课文讲练</w:t>
      </w:r>
    </w:p>
    <w:p w14:paraId="64C68850" w14:textId="77777777" w:rsidR="00A142A1" w:rsidRPr="00E055FA" w:rsidRDefault="00000000" w:rsidP="00E055FA">
      <w:pPr>
        <w:numPr>
          <w:ilvl w:val="0"/>
          <w:numId w:val="6"/>
        </w:numPr>
        <w:spacing w:line="240" w:lineRule="auto"/>
        <w:rPr>
          <w:rFonts w:ascii="宋体" w:hAnsi="宋体" w:cs="宋体" w:hint="eastAsia"/>
          <w:sz w:val="24"/>
        </w:rPr>
      </w:pPr>
      <w:r w:rsidRPr="00E055FA">
        <w:rPr>
          <w:rFonts w:ascii="宋体" w:hAnsi="宋体" w:cs="宋体" w:hint="eastAsia"/>
          <w:sz w:val="24"/>
        </w:rPr>
        <w:t>生词讲练</w:t>
      </w:r>
    </w:p>
    <w:p w14:paraId="2F684F76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/>
          <w:sz w:val="24"/>
        </w:rPr>
        <w:t>①</w:t>
      </w:r>
      <w:r w:rsidRPr="00E055FA">
        <w:rPr>
          <w:rFonts w:ascii="宋体" w:hAnsi="宋体" w:hint="eastAsia"/>
          <w:sz w:val="24"/>
        </w:rPr>
        <w:t>老师带学生认读生词拼音，注意声调。</w:t>
      </w:r>
    </w:p>
    <w:p w14:paraId="4FBD3902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②讲解生词，包括生词扩展及搭配</w:t>
      </w:r>
    </w:p>
    <w:p w14:paraId="2940E515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③汉字书写练习，基本笔顺的讲解。</w:t>
      </w:r>
    </w:p>
    <w:p w14:paraId="39A12AED" w14:textId="77777777" w:rsidR="00A142A1" w:rsidRPr="00E055FA" w:rsidRDefault="00000000" w:rsidP="00E055FA">
      <w:pPr>
        <w:numPr>
          <w:ilvl w:val="0"/>
          <w:numId w:val="6"/>
        </w:num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lastRenderedPageBreak/>
        <w:t>语言点讲解</w:t>
      </w:r>
    </w:p>
    <w:p w14:paraId="76F886D5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①借助实物，用提问的方式导入</w:t>
      </w:r>
    </w:p>
    <w:p w14:paraId="3759972F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②对语言点进行讲解，包括基本结构，搭配等</w:t>
      </w:r>
    </w:p>
    <w:p w14:paraId="0309BF05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③对语音点进行操练，学生进行造句练习</w:t>
      </w:r>
    </w:p>
    <w:p w14:paraId="27F1C73C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3.课文讲练</w:t>
      </w:r>
    </w:p>
    <w:p w14:paraId="017506EB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①让学生听录音并回答相关问题。</w:t>
      </w:r>
    </w:p>
    <w:p w14:paraId="01971FBF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②领读课文，让学生分角色朗读</w:t>
      </w:r>
    </w:p>
    <w:p w14:paraId="1DA9829C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③讲解课文内容，注意标点符号的使用。</w:t>
      </w:r>
    </w:p>
    <w:p w14:paraId="0B045DB2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③小活动：分组操练会话。</w:t>
      </w:r>
    </w:p>
    <w:p w14:paraId="418B37A3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（四）课堂练习</w:t>
      </w:r>
    </w:p>
    <w:p w14:paraId="14E252BA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与学生一起书写汉字和句子。</w:t>
      </w:r>
    </w:p>
    <w:p w14:paraId="498C77F2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完成课后练习题。</w:t>
      </w:r>
    </w:p>
    <w:p w14:paraId="2CE2589B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（五）课堂小结</w:t>
      </w:r>
    </w:p>
    <w:p w14:paraId="026DF60C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总结本课的知识点，再次查看学生掌握情况。</w:t>
      </w:r>
    </w:p>
    <w:p w14:paraId="4F84E5A1" w14:textId="77777777" w:rsidR="00A142A1" w:rsidRPr="00E055FA" w:rsidRDefault="00000000" w:rsidP="00E055FA">
      <w:pPr>
        <w:numPr>
          <w:ilvl w:val="0"/>
          <w:numId w:val="3"/>
        </w:num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布置作业</w:t>
      </w:r>
    </w:p>
    <w:p w14:paraId="386A1EF8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熟读生词，书写生词。能进行生词认读。</w:t>
      </w:r>
    </w:p>
    <w:p w14:paraId="5A32D387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理解会话内容，熟读会话。</w:t>
      </w:r>
    </w:p>
    <w:p w14:paraId="6AE9CE2A" w14:textId="1AD580B5" w:rsidR="00E055FA" w:rsidRDefault="00E055FA">
      <w:pPr>
        <w:widowControl/>
        <w:jc w:val="left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br w:type="page"/>
      </w:r>
    </w:p>
    <w:p w14:paraId="0BB77327" w14:textId="77777777" w:rsidR="00A142A1" w:rsidRPr="00E055FA" w:rsidRDefault="00A142A1" w:rsidP="00E055FA">
      <w:pPr>
        <w:spacing w:line="240" w:lineRule="auto"/>
        <w:jc w:val="center"/>
        <w:rPr>
          <w:rFonts w:ascii="宋体" w:hAnsi="宋体" w:cs="宋体" w:hint="eastAsia"/>
          <w:b/>
          <w:sz w:val="24"/>
        </w:rPr>
      </w:pPr>
    </w:p>
    <w:p w14:paraId="2696FF38" w14:textId="63C6B212" w:rsidR="00A142A1" w:rsidRPr="00E055FA" w:rsidRDefault="00000000" w:rsidP="00E055FA">
      <w:pPr>
        <w:spacing w:line="240" w:lineRule="auto"/>
        <w:jc w:val="center"/>
        <w:rPr>
          <w:rFonts w:ascii="宋体" w:hAnsi="宋体" w:cs="宋体" w:hint="eastAsia"/>
          <w:b/>
          <w:sz w:val="24"/>
        </w:rPr>
      </w:pPr>
      <w:r w:rsidRPr="00E055FA">
        <w:rPr>
          <w:rFonts w:ascii="宋体" w:hAnsi="宋体" w:cs="宋体" w:hint="eastAsia"/>
          <w:b/>
          <w:sz w:val="28"/>
          <w:szCs w:val="28"/>
        </w:rPr>
        <w:t>第4课 这个工作是他帮我介绍</w:t>
      </w:r>
      <w:r w:rsidRPr="00E055FA">
        <w:rPr>
          <w:rFonts w:ascii="宋体" w:hAnsi="宋体" w:cs="宋体" w:hint="eastAsia"/>
          <w:b/>
          <w:sz w:val="24"/>
        </w:rPr>
        <w:t>的</w:t>
      </w:r>
    </w:p>
    <w:p w14:paraId="09C9D8CB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b/>
          <w:sz w:val="24"/>
        </w:rPr>
        <w:t>一、课型</w:t>
      </w:r>
      <w:r w:rsidRPr="00E055FA">
        <w:rPr>
          <w:rFonts w:ascii="宋体" w:hAnsi="宋体" w:hint="eastAsia"/>
          <w:sz w:val="24"/>
        </w:rPr>
        <w:t>：初级综合课</w:t>
      </w:r>
    </w:p>
    <w:p w14:paraId="1F8EA83C" w14:textId="77777777" w:rsidR="00A142A1" w:rsidRPr="00E055FA" w:rsidRDefault="00000000" w:rsidP="00E055FA">
      <w:pPr>
        <w:spacing w:line="240" w:lineRule="auto"/>
        <w:rPr>
          <w:rFonts w:ascii="宋体" w:hAnsi="宋体"/>
          <w:bCs/>
          <w:sz w:val="24"/>
        </w:rPr>
      </w:pPr>
      <w:r w:rsidRPr="00E055FA">
        <w:rPr>
          <w:rFonts w:ascii="宋体" w:hAnsi="宋体" w:hint="eastAsia"/>
          <w:b/>
          <w:sz w:val="24"/>
        </w:rPr>
        <w:t>二、教材</w:t>
      </w:r>
      <w:r w:rsidRPr="00E055FA">
        <w:rPr>
          <w:rFonts w:ascii="宋体" w:hAnsi="宋体" w:hint="eastAsia"/>
          <w:sz w:val="24"/>
        </w:rPr>
        <w:t>：</w:t>
      </w:r>
      <w:r w:rsidRPr="00E055FA">
        <w:rPr>
          <w:rFonts w:ascii="宋体" w:hAnsi="宋体" w:hint="eastAsia"/>
          <w:bCs/>
          <w:sz w:val="24"/>
        </w:rPr>
        <w:t>HSK标准教程2</w:t>
      </w:r>
    </w:p>
    <w:p w14:paraId="3ED8BA06" w14:textId="2AB7AF24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三、</w:t>
      </w:r>
      <w:r w:rsidRPr="00E055FA">
        <w:rPr>
          <w:rFonts w:ascii="宋体" w:hAnsi="宋体" w:hint="eastAsia"/>
          <w:b/>
          <w:sz w:val="24"/>
        </w:rPr>
        <w:t>教学对象</w:t>
      </w:r>
      <w:r w:rsidRPr="00E055FA">
        <w:rPr>
          <w:rFonts w:ascii="宋体" w:hAnsi="宋体" w:hint="eastAsia"/>
          <w:sz w:val="24"/>
        </w:rPr>
        <w:t>：</w:t>
      </w:r>
      <w:r w:rsidR="00E055FA">
        <w:rPr>
          <w:rFonts w:ascii="宋体" w:hAnsi="宋体" w:hint="eastAsia"/>
          <w:sz w:val="24"/>
        </w:rPr>
        <w:t>4-20班30名学生</w:t>
      </w:r>
    </w:p>
    <w:p w14:paraId="1B6542D0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b/>
          <w:sz w:val="24"/>
        </w:rPr>
        <w:t>四、教学目标</w:t>
      </w:r>
      <w:r w:rsidRPr="00E055FA">
        <w:rPr>
          <w:rFonts w:ascii="宋体" w:hAnsi="宋体" w:hint="eastAsia"/>
          <w:sz w:val="24"/>
        </w:rPr>
        <w:t>：</w:t>
      </w:r>
    </w:p>
    <w:p w14:paraId="16C0D5BF" w14:textId="77777777" w:rsidR="00A142A1" w:rsidRPr="00E055FA" w:rsidRDefault="00000000" w:rsidP="00E055FA">
      <w:pPr>
        <w:numPr>
          <w:ilvl w:val="0"/>
          <w:numId w:val="1"/>
        </w:num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重点词语：学生能够熟练掌握“给”、“接”、“问”、“非常”、“开始”、“帮”的词义和用法。</w:t>
      </w:r>
    </w:p>
    <w:p w14:paraId="7ED4ABFE" w14:textId="77777777" w:rsidR="00A142A1" w:rsidRPr="00E055FA" w:rsidRDefault="00000000" w:rsidP="00E055FA">
      <w:pPr>
        <w:numPr>
          <w:ilvl w:val="0"/>
          <w:numId w:val="1"/>
        </w:num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语言点：学生能够了解并掌握：（1）“是......的”句：强调施事； （2）表时间“......的时候”； （3）时间副词“已经”。</w:t>
      </w:r>
    </w:p>
    <w:p w14:paraId="3FD72489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b/>
          <w:sz w:val="24"/>
        </w:rPr>
        <w:t>五、教学重点</w:t>
      </w:r>
      <w:r w:rsidRPr="00E055FA">
        <w:rPr>
          <w:rFonts w:ascii="宋体" w:hAnsi="宋体" w:hint="eastAsia"/>
          <w:sz w:val="24"/>
        </w:rPr>
        <w:t>：</w:t>
      </w:r>
    </w:p>
    <w:p w14:paraId="3BA17FF3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（一）听辨和认读生词。</w:t>
      </w:r>
    </w:p>
    <w:p w14:paraId="3DB6617F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（二）掌握谓语重读和补语重读，并能正确朗读。</w:t>
      </w:r>
    </w:p>
    <w:p w14:paraId="18C72546" w14:textId="77777777" w:rsidR="00A142A1" w:rsidRPr="00E055FA" w:rsidRDefault="00000000" w:rsidP="00E055FA">
      <w:pPr>
        <w:spacing w:line="240" w:lineRule="auto"/>
        <w:rPr>
          <w:rFonts w:ascii="宋体" w:hAnsi="宋体"/>
          <w:b/>
          <w:sz w:val="24"/>
        </w:rPr>
      </w:pPr>
      <w:r w:rsidRPr="00E055FA">
        <w:rPr>
          <w:rFonts w:ascii="宋体" w:hAnsi="宋体" w:hint="eastAsia"/>
          <w:sz w:val="24"/>
        </w:rPr>
        <w:t>（三）完成简单的对话。</w:t>
      </w:r>
    </w:p>
    <w:p w14:paraId="2AEDA3A1" w14:textId="77777777" w:rsidR="00A142A1" w:rsidRPr="00E055FA" w:rsidRDefault="00000000" w:rsidP="00E055FA">
      <w:pPr>
        <w:spacing w:line="240" w:lineRule="auto"/>
        <w:rPr>
          <w:rFonts w:ascii="宋体" w:hAnsi="宋体"/>
          <w:b/>
          <w:sz w:val="24"/>
        </w:rPr>
      </w:pPr>
      <w:r w:rsidRPr="00E055FA">
        <w:rPr>
          <w:rFonts w:ascii="宋体" w:hAnsi="宋体" w:hint="eastAsia"/>
          <w:b/>
          <w:sz w:val="24"/>
        </w:rPr>
        <w:t>六、教学难点：</w:t>
      </w:r>
    </w:p>
    <w:p w14:paraId="79AB2FFA" w14:textId="77777777" w:rsidR="00A142A1" w:rsidRPr="00E055FA" w:rsidRDefault="00000000" w:rsidP="00E055FA">
      <w:pPr>
        <w:spacing w:line="240" w:lineRule="auto"/>
        <w:rPr>
          <w:rFonts w:ascii="宋体" w:hAnsi="宋体"/>
          <w:bCs/>
          <w:sz w:val="24"/>
        </w:rPr>
      </w:pPr>
      <w:r w:rsidRPr="00E055FA">
        <w:rPr>
          <w:rFonts w:ascii="宋体" w:hAnsi="宋体" w:hint="eastAsia"/>
          <w:bCs/>
          <w:sz w:val="24"/>
        </w:rPr>
        <w:t>（一）用“是.......的”强调动作的发出者。</w:t>
      </w:r>
    </w:p>
    <w:p w14:paraId="375C7784" w14:textId="77777777" w:rsidR="00A142A1" w:rsidRPr="00E055FA" w:rsidRDefault="00000000" w:rsidP="00E055FA">
      <w:pPr>
        <w:spacing w:line="240" w:lineRule="auto"/>
        <w:rPr>
          <w:rFonts w:ascii="宋体" w:hAnsi="宋体"/>
          <w:bCs/>
          <w:sz w:val="24"/>
        </w:rPr>
      </w:pPr>
      <w:r w:rsidRPr="00E055FA">
        <w:rPr>
          <w:rFonts w:ascii="宋体" w:hAnsi="宋体" w:hint="eastAsia"/>
          <w:bCs/>
          <w:sz w:val="24"/>
        </w:rPr>
        <w:t>（二）用“已经”表达完成的动作或行为</w:t>
      </w:r>
    </w:p>
    <w:p w14:paraId="7161D9CB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b/>
          <w:sz w:val="24"/>
        </w:rPr>
        <w:t>七、教学时间</w:t>
      </w:r>
      <w:r w:rsidRPr="00E055FA">
        <w:rPr>
          <w:rFonts w:ascii="宋体" w:hAnsi="宋体" w:hint="eastAsia"/>
          <w:sz w:val="24"/>
        </w:rPr>
        <w:t>：</w:t>
      </w:r>
    </w:p>
    <w:p w14:paraId="51ED2E97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四课时，220分钟</w:t>
      </w:r>
    </w:p>
    <w:p w14:paraId="13213BC9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b/>
          <w:sz w:val="24"/>
        </w:rPr>
        <w:t>八、教学环节和教学步骤</w:t>
      </w:r>
      <w:r w:rsidRPr="00E055FA">
        <w:rPr>
          <w:rFonts w:ascii="宋体" w:hAnsi="宋体" w:hint="eastAsia"/>
          <w:sz w:val="24"/>
        </w:rPr>
        <w:t>：</w:t>
      </w:r>
    </w:p>
    <w:p w14:paraId="7CFF5B31" w14:textId="77777777" w:rsidR="00A142A1" w:rsidRPr="00E055FA" w:rsidRDefault="00000000" w:rsidP="00E055FA">
      <w:pPr>
        <w:numPr>
          <w:ilvl w:val="0"/>
          <w:numId w:val="5"/>
        </w:num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复习旧课</w:t>
      </w:r>
    </w:p>
    <w:p w14:paraId="6B5A6A73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①复习上节课所学生词。</w:t>
      </w:r>
    </w:p>
    <w:p w14:paraId="06B29D2A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②学生诵读课文老师并纠正发音。</w:t>
      </w:r>
    </w:p>
    <w:p w14:paraId="0D441094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（二）导入新课</w:t>
      </w:r>
    </w:p>
    <w:p w14:paraId="073CB9B6" w14:textId="77777777" w:rsidR="00A142A1" w:rsidRPr="00E055FA" w:rsidRDefault="00000000" w:rsidP="00E055FA">
      <w:pPr>
        <w:spacing w:line="240" w:lineRule="auto"/>
        <w:ind w:firstLineChars="200" w:firstLine="480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引导学生根据图片选出正确的词语，运用图片内容进行分组练习。一组学生看图片说出正确的词语；一组学生看词语说出图片的编号。</w:t>
      </w:r>
    </w:p>
    <w:p w14:paraId="3FAD3A95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（三）课文讲练</w:t>
      </w:r>
    </w:p>
    <w:p w14:paraId="73AD3A32" w14:textId="77777777" w:rsidR="00A142A1" w:rsidRPr="00E055FA" w:rsidRDefault="00000000" w:rsidP="00E055FA">
      <w:pPr>
        <w:numPr>
          <w:ilvl w:val="0"/>
          <w:numId w:val="6"/>
        </w:numPr>
        <w:spacing w:line="240" w:lineRule="auto"/>
        <w:rPr>
          <w:rFonts w:ascii="宋体" w:hAnsi="宋体" w:cs="宋体" w:hint="eastAsia"/>
          <w:sz w:val="24"/>
        </w:rPr>
      </w:pPr>
      <w:r w:rsidRPr="00E055FA">
        <w:rPr>
          <w:rFonts w:ascii="宋体" w:hAnsi="宋体" w:cs="宋体" w:hint="eastAsia"/>
          <w:sz w:val="24"/>
        </w:rPr>
        <w:t>生词讲练</w:t>
      </w:r>
    </w:p>
    <w:p w14:paraId="579E88B9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/>
          <w:sz w:val="24"/>
        </w:rPr>
        <w:t>①</w:t>
      </w:r>
      <w:r w:rsidRPr="00E055FA">
        <w:rPr>
          <w:rFonts w:ascii="宋体" w:hAnsi="宋体" w:hint="eastAsia"/>
          <w:sz w:val="24"/>
        </w:rPr>
        <w:t>老师带学生认读生词拼音，注意声调。</w:t>
      </w:r>
    </w:p>
    <w:p w14:paraId="77F00515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②讲解生词，包括生词扩展及搭配</w:t>
      </w:r>
    </w:p>
    <w:p w14:paraId="4DFFFBB3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lastRenderedPageBreak/>
        <w:t>③汉字书写练习，基本笔顺的讲解。</w:t>
      </w:r>
    </w:p>
    <w:p w14:paraId="7067F2A4" w14:textId="77777777" w:rsidR="00A142A1" w:rsidRPr="00E055FA" w:rsidRDefault="00000000" w:rsidP="00E055FA">
      <w:pPr>
        <w:numPr>
          <w:ilvl w:val="0"/>
          <w:numId w:val="6"/>
        </w:num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语言点讲解</w:t>
      </w:r>
    </w:p>
    <w:p w14:paraId="5ED47E01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①借助实物，用提问的方式导入</w:t>
      </w:r>
    </w:p>
    <w:p w14:paraId="18F2D318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②对语言点进行讲解，包括基本结构，搭配等</w:t>
      </w:r>
    </w:p>
    <w:p w14:paraId="3698F452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③对语音点进行操练，学生进行造句练习</w:t>
      </w:r>
    </w:p>
    <w:p w14:paraId="24E1B4E6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3.课文讲练</w:t>
      </w:r>
    </w:p>
    <w:p w14:paraId="01E59D7F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①让学生听录音并回答相关问题。</w:t>
      </w:r>
    </w:p>
    <w:p w14:paraId="60D7BE9E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②领读课文，让学生分角色朗读</w:t>
      </w:r>
    </w:p>
    <w:p w14:paraId="4FB8970E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③讲解课文内容，注意标点符号的使用。</w:t>
      </w:r>
    </w:p>
    <w:p w14:paraId="7787D4E4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③小活动：分组操练会话。</w:t>
      </w:r>
    </w:p>
    <w:p w14:paraId="30FF22BE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（四）课堂练习</w:t>
      </w:r>
    </w:p>
    <w:p w14:paraId="46E4ACDD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与学生一起书写汉字和句子。</w:t>
      </w:r>
    </w:p>
    <w:p w14:paraId="4DC86BF5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完成课后练习题。</w:t>
      </w:r>
    </w:p>
    <w:p w14:paraId="1CE26F65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（五）课堂小结</w:t>
      </w:r>
    </w:p>
    <w:p w14:paraId="35D843EB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总结本课的知识点，再次查看学生掌握情况。</w:t>
      </w:r>
    </w:p>
    <w:p w14:paraId="44B25A20" w14:textId="77777777" w:rsidR="00A142A1" w:rsidRPr="00E055FA" w:rsidRDefault="00000000" w:rsidP="00E055FA">
      <w:pPr>
        <w:numPr>
          <w:ilvl w:val="0"/>
          <w:numId w:val="3"/>
        </w:num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布置作业</w:t>
      </w:r>
    </w:p>
    <w:p w14:paraId="0938499B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熟读生词，书写生词。能进行生词认读。</w:t>
      </w:r>
    </w:p>
    <w:p w14:paraId="4F6C79D4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理解会话内容，熟读会话。</w:t>
      </w:r>
    </w:p>
    <w:p w14:paraId="0F8A8E8A" w14:textId="77777777" w:rsidR="00A142A1" w:rsidRPr="00E055FA" w:rsidRDefault="00A142A1" w:rsidP="00E055FA">
      <w:pPr>
        <w:spacing w:line="240" w:lineRule="auto"/>
        <w:jc w:val="center"/>
        <w:rPr>
          <w:rFonts w:ascii="宋体" w:hAnsi="宋体" w:cs="宋体" w:hint="eastAsia"/>
          <w:b/>
          <w:sz w:val="24"/>
        </w:rPr>
      </w:pPr>
    </w:p>
    <w:p w14:paraId="2D90F4BF" w14:textId="77777777" w:rsidR="00E055FA" w:rsidRDefault="00E055FA">
      <w:pPr>
        <w:widowControl/>
        <w:jc w:val="left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br w:type="page"/>
      </w:r>
    </w:p>
    <w:p w14:paraId="518AF369" w14:textId="58AA5882" w:rsidR="00A142A1" w:rsidRPr="00E055FA" w:rsidRDefault="00000000" w:rsidP="00E055FA">
      <w:pPr>
        <w:spacing w:line="240" w:lineRule="auto"/>
        <w:jc w:val="center"/>
        <w:rPr>
          <w:rFonts w:ascii="宋体" w:hAnsi="宋体" w:cs="宋体" w:hint="eastAsia"/>
          <w:b/>
          <w:sz w:val="28"/>
          <w:szCs w:val="28"/>
        </w:rPr>
      </w:pPr>
      <w:r w:rsidRPr="00E055FA">
        <w:rPr>
          <w:rFonts w:ascii="宋体" w:hAnsi="宋体" w:cs="宋体" w:hint="eastAsia"/>
          <w:b/>
          <w:sz w:val="28"/>
          <w:szCs w:val="28"/>
        </w:rPr>
        <w:lastRenderedPageBreak/>
        <w:t>第5课 就买这件吧</w:t>
      </w:r>
    </w:p>
    <w:p w14:paraId="5AA8F496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b/>
          <w:sz w:val="24"/>
        </w:rPr>
        <w:t>一、课型</w:t>
      </w:r>
      <w:r w:rsidRPr="00E055FA">
        <w:rPr>
          <w:rFonts w:ascii="宋体" w:hAnsi="宋体" w:hint="eastAsia"/>
          <w:sz w:val="24"/>
        </w:rPr>
        <w:t>：初级综合课</w:t>
      </w:r>
    </w:p>
    <w:p w14:paraId="1EBBF87C" w14:textId="77777777" w:rsidR="00A142A1" w:rsidRPr="00E055FA" w:rsidRDefault="00000000" w:rsidP="00E055FA">
      <w:pPr>
        <w:spacing w:line="240" w:lineRule="auto"/>
        <w:rPr>
          <w:rFonts w:ascii="宋体" w:hAnsi="宋体"/>
          <w:bCs/>
          <w:sz w:val="24"/>
        </w:rPr>
      </w:pPr>
      <w:r w:rsidRPr="00E055FA">
        <w:rPr>
          <w:rFonts w:ascii="宋体" w:hAnsi="宋体" w:hint="eastAsia"/>
          <w:b/>
          <w:sz w:val="24"/>
        </w:rPr>
        <w:t>二、教材</w:t>
      </w:r>
      <w:r w:rsidRPr="00E055FA">
        <w:rPr>
          <w:rFonts w:ascii="宋体" w:hAnsi="宋体" w:hint="eastAsia"/>
          <w:sz w:val="24"/>
        </w:rPr>
        <w:t>：</w:t>
      </w:r>
      <w:r w:rsidRPr="00E055FA">
        <w:rPr>
          <w:rFonts w:ascii="宋体" w:hAnsi="宋体" w:hint="eastAsia"/>
          <w:bCs/>
          <w:sz w:val="24"/>
        </w:rPr>
        <w:t>HSK标准教程2</w:t>
      </w:r>
    </w:p>
    <w:p w14:paraId="2C38664B" w14:textId="782B37D9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三、</w:t>
      </w:r>
      <w:r w:rsidRPr="00E055FA">
        <w:rPr>
          <w:rFonts w:ascii="宋体" w:hAnsi="宋体" w:hint="eastAsia"/>
          <w:b/>
          <w:sz w:val="24"/>
        </w:rPr>
        <w:t>教学对象</w:t>
      </w:r>
      <w:r w:rsidRPr="00E055FA">
        <w:rPr>
          <w:rFonts w:ascii="宋体" w:hAnsi="宋体" w:hint="eastAsia"/>
          <w:sz w:val="24"/>
        </w:rPr>
        <w:t>：</w:t>
      </w:r>
      <w:r w:rsidR="00E055FA">
        <w:rPr>
          <w:rFonts w:ascii="宋体" w:hAnsi="宋体" w:hint="eastAsia"/>
          <w:sz w:val="24"/>
        </w:rPr>
        <w:t>4-20班30名学生</w:t>
      </w:r>
    </w:p>
    <w:p w14:paraId="0AB91C66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b/>
          <w:sz w:val="24"/>
        </w:rPr>
        <w:t>四、教学目标</w:t>
      </w:r>
      <w:r w:rsidRPr="00E055FA">
        <w:rPr>
          <w:rFonts w:ascii="宋体" w:hAnsi="宋体" w:hint="eastAsia"/>
          <w:sz w:val="24"/>
        </w:rPr>
        <w:t>：</w:t>
      </w:r>
    </w:p>
    <w:p w14:paraId="7A831DAA" w14:textId="77777777" w:rsidR="00A142A1" w:rsidRPr="00E055FA" w:rsidRDefault="00000000" w:rsidP="00E055FA">
      <w:pPr>
        <w:numPr>
          <w:ilvl w:val="0"/>
          <w:numId w:val="1"/>
        </w:num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重点词语：学生能够熟练掌握“准备”、“不错”、“意思”、“对”、“以后”的词义和用法。</w:t>
      </w:r>
    </w:p>
    <w:p w14:paraId="1315EDD5" w14:textId="77777777" w:rsidR="00A142A1" w:rsidRPr="00E055FA" w:rsidRDefault="00000000" w:rsidP="00E055FA">
      <w:pPr>
        <w:numPr>
          <w:ilvl w:val="0"/>
          <w:numId w:val="1"/>
        </w:num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语言点：学生能够了解并掌握：（1）副词“就”：承接上下文； （2）语气副词“还”：表示勉强过得去； （3）程度副词“有点儿”。</w:t>
      </w:r>
    </w:p>
    <w:p w14:paraId="4B51CD95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b/>
          <w:sz w:val="24"/>
        </w:rPr>
        <w:t>五、教学重点</w:t>
      </w:r>
      <w:r w:rsidRPr="00E055FA">
        <w:rPr>
          <w:rFonts w:ascii="宋体" w:hAnsi="宋体" w:hint="eastAsia"/>
          <w:sz w:val="24"/>
        </w:rPr>
        <w:t>：</w:t>
      </w:r>
    </w:p>
    <w:p w14:paraId="1C48B8BA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（一）听辨和认读生词。</w:t>
      </w:r>
    </w:p>
    <w:p w14:paraId="2CE38B1E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（二）掌握定语重读和状语重读，并能正确朗读。</w:t>
      </w:r>
    </w:p>
    <w:p w14:paraId="305CC5AE" w14:textId="77777777" w:rsidR="00A142A1" w:rsidRPr="00E055FA" w:rsidRDefault="00000000" w:rsidP="00E055FA">
      <w:pPr>
        <w:spacing w:line="240" w:lineRule="auto"/>
        <w:rPr>
          <w:rFonts w:ascii="宋体" w:hAnsi="宋体"/>
          <w:b/>
          <w:sz w:val="24"/>
        </w:rPr>
      </w:pPr>
      <w:r w:rsidRPr="00E055FA">
        <w:rPr>
          <w:rFonts w:ascii="宋体" w:hAnsi="宋体" w:hint="eastAsia"/>
          <w:sz w:val="24"/>
        </w:rPr>
        <w:t>（三）完成简单的对话。</w:t>
      </w:r>
    </w:p>
    <w:p w14:paraId="72187E7F" w14:textId="77777777" w:rsidR="00A142A1" w:rsidRPr="00E055FA" w:rsidRDefault="00000000" w:rsidP="00E055FA">
      <w:pPr>
        <w:spacing w:line="240" w:lineRule="auto"/>
        <w:rPr>
          <w:rFonts w:ascii="宋体" w:hAnsi="宋体"/>
          <w:b/>
          <w:sz w:val="24"/>
        </w:rPr>
      </w:pPr>
      <w:r w:rsidRPr="00E055FA">
        <w:rPr>
          <w:rFonts w:ascii="宋体" w:hAnsi="宋体" w:hint="eastAsia"/>
          <w:b/>
          <w:sz w:val="24"/>
        </w:rPr>
        <w:t>六、教学难点：</w:t>
      </w:r>
    </w:p>
    <w:p w14:paraId="30B9C99F" w14:textId="77777777" w:rsidR="00A142A1" w:rsidRPr="00E055FA" w:rsidRDefault="00000000" w:rsidP="00E055FA">
      <w:pPr>
        <w:spacing w:line="240" w:lineRule="auto"/>
        <w:rPr>
          <w:rFonts w:ascii="宋体" w:hAnsi="宋体"/>
          <w:bCs/>
          <w:sz w:val="24"/>
        </w:rPr>
      </w:pPr>
      <w:r w:rsidRPr="00E055FA">
        <w:rPr>
          <w:rFonts w:ascii="宋体" w:hAnsi="宋体" w:hint="eastAsia"/>
          <w:bCs/>
          <w:sz w:val="24"/>
        </w:rPr>
        <w:t>（一）用“还......”表示勉强过得去。</w:t>
      </w:r>
    </w:p>
    <w:p w14:paraId="6278996C" w14:textId="77777777" w:rsidR="00A142A1" w:rsidRPr="00E055FA" w:rsidRDefault="00000000" w:rsidP="00E055FA">
      <w:pPr>
        <w:spacing w:line="240" w:lineRule="auto"/>
        <w:rPr>
          <w:rFonts w:ascii="宋体" w:hAnsi="宋体"/>
          <w:bCs/>
          <w:sz w:val="24"/>
        </w:rPr>
      </w:pPr>
      <w:r w:rsidRPr="00E055FA">
        <w:rPr>
          <w:rFonts w:ascii="宋体" w:hAnsi="宋体" w:hint="eastAsia"/>
          <w:bCs/>
          <w:sz w:val="24"/>
        </w:rPr>
        <w:t>（二）用“有点儿......”表达消极、不满的情绪</w:t>
      </w:r>
    </w:p>
    <w:p w14:paraId="47A2BB12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b/>
          <w:sz w:val="24"/>
        </w:rPr>
        <w:t>七、教学时间</w:t>
      </w:r>
      <w:r w:rsidRPr="00E055FA">
        <w:rPr>
          <w:rFonts w:ascii="宋体" w:hAnsi="宋体" w:hint="eastAsia"/>
          <w:sz w:val="24"/>
        </w:rPr>
        <w:t>：</w:t>
      </w:r>
    </w:p>
    <w:p w14:paraId="48EF7E86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四课时，220分钟</w:t>
      </w:r>
    </w:p>
    <w:p w14:paraId="26D5C47B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b/>
          <w:sz w:val="24"/>
        </w:rPr>
        <w:t>八、教学环节和教学步骤</w:t>
      </w:r>
      <w:r w:rsidRPr="00E055FA">
        <w:rPr>
          <w:rFonts w:ascii="宋体" w:hAnsi="宋体" w:hint="eastAsia"/>
          <w:sz w:val="24"/>
        </w:rPr>
        <w:t>：</w:t>
      </w:r>
    </w:p>
    <w:p w14:paraId="71DF6870" w14:textId="77777777" w:rsidR="00A142A1" w:rsidRPr="00E055FA" w:rsidRDefault="00000000" w:rsidP="00E055FA">
      <w:pPr>
        <w:numPr>
          <w:ilvl w:val="0"/>
          <w:numId w:val="5"/>
        </w:num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复习旧课</w:t>
      </w:r>
    </w:p>
    <w:p w14:paraId="22B69503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①复习上节课所学生词。</w:t>
      </w:r>
    </w:p>
    <w:p w14:paraId="517F6589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②学生诵读课文老师并纠正发音。</w:t>
      </w:r>
    </w:p>
    <w:p w14:paraId="1F67239F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（二）导入新课</w:t>
      </w:r>
    </w:p>
    <w:p w14:paraId="52CE3EFC" w14:textId="77777777" w:rsidR="00A142A1" w:rsidRPr="00E055FA" w:rsidRDefault="00000000" w:rsidP="00E055FA">
      <w:pPr>
        <w:spacing w:line="240" w:lineRule="auto"/>
        <w:ind w:firstLineChars="200" w:firstLine="480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引导学生根据图片选出正确的词语，运用图片内容进行分组练习。一组学生看图片说出正确的词语；一组学生看词语说出图片的编号。</w:t>
      </w:r>
    </w:p>
    <w:p w14:paraId="4D533A8A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（三）课文讲练</w:t>
      </w:r>
    </w:p>
    <w:p w14:paraId="0CF996AE" w14:textId="77777777" w:rsidR="00A142A1" w:rsidRPr="00E055FA" w:rsidRDefault="00000000" w:rsidP="00E055FA">
      <w:pPr>
        <w:numPr>
          <w:ilvl w:val="0"/>
          <w:numId w:val="6"/>
        </w:numPr>
        <w:spacing w:line="240" w:lineRule="auto"/>
        <w:rPr>
          <w:rFonts w:ascii="宋体" w:hAnsi="宋体" w:cs="宋体" w:hint="eastAsia"/>
          <w:sz w:val="24"/>
        </w:rPr>
      </w:pPr>
      <w:r w:rsidRPr="00E055FA">
        <w:rPr>
          <w:rFonts w:ascii="宋体" w:hAnsi="宋体" w:cs="宋体" w:hint="eastAsia"/>
          <w:sz w:val="24"/>
        </w:rPr>
        <w:t>生词讲练</w:t>
      </w:r>
    </w:p>
    <w:p w14:paraId="5E163CD1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/>
          <w:sz w:val="24"/>
        </w:rPr>
        <w:t>①</w:t>
      </w:r>
      <w:r w:rsidRPr="00E055FA">
        <w:rPr>
          <w:rFonts w:ascii="宋体" w:hAnsi="宋体" w:hint="eastAsia"/>
          <w:sz w:val="24"/>
        </w:rPr>
        <w:t>老师带学生认读生词拼音，注意声调。</w:t>
      </w:r>
    </w:p>
    <w:p w14:paraId="16281331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②讲解生词，包括生词扩展及搭配</w:t>
      </w:r>
    </w:p>
    <w:p w14:paraId="1A74FC8B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③汉字书写练习，基本笔顺的讲解。</w:t>
      </w:r>
    </w:p>
    <w:p w14:paraId="15092DC0" w14:textId="77777777" w:rsidR="00A142A1" w:rsidRPr="00E055FA" w:rsidRDefault="00000000" w:rsidP="00E055FA">
      <w:pPr>
        <w:numPr>
          <w:ilvl w:val="0"/>
          <w:numId w:val="6"/>
        </w:num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lastRenderedPageBreak/>
        <w:t>语言点讲解</w:t>
      </w:r>
    </w:p>
    <w:p w14:paraId="1C2CDCA5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①借助实物，用提问的方式导入</w:t>
      </w:r>
    </w:p>
    <w:p w14:paraId="00195AC5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②对语言点进行讲解，包括基本结构，搭配等</w:t>
      </w:r>
    </w:p>
    <w:p w14:paraId="67BBED37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③对语音点进行操练，学生进行造句练习</w:t>
      </w:r>
    </w:p>
    <w:p w14:paraId="2F8832EC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3.课文讲练</w:t>
      </w:r>
    </w:p>
    <w:p w14:paraId="171643FB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①让学生听录音并回答相关问题。</w:t>
      </w:r>
    </w:p>
    <w:p w14:paraId="4C3AA928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②领读课文，让学生分角色朗读</w:t>
      </w:r>
    </w:p>
    <w:p w14:paraId="01784D7C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③讲解课文内容，注意标点符号的使用。</w:t>
      </w:r>
    </w:p>
    <w:p w14:paraId="7F413B60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③小活动：分组操练会话。</w:t>
      </w:r>
    </w:p>
    <w:p w14:paraId="048FCDF6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（四）课堂练习</w:t>
      </w:r>
    </w:p>
    <w:p w14:paraId="1BDD0D98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与学生一起书写汉字和句子。</w:t>
      </w:r>
    </w:p>
    <w:p w14:paraId="0A5F2EAE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完成课后练习题。</w:t>
      </w:r>
    </w:p>
    <w:p w14:paraId="008E6E01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（五）课堂小结</w:t>
      </w:r>
    </w:p>
    <w:p w14:paraId="731ED6F4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总结本课的知识点，再次查看学生掌握情况。</w:t>
      </w:r>
    </w:p>
    <w:p w14:paraId="0129507F" w14:textId="77777777" w:rsidR="00A142A1" w:rsidRPr="00E055FA" w:rsidRDefault="00000000" w:rsidP="00E055FA">
      <w:pPr>
        <w:numPr>
          <w:ilvl w:val="0"/>
          <w:numId w:val="3"/>
        </w:num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布置作业</w:t>
      </w:r>
    </w:p>
    <w:p w14:paraId="2901CEE9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熟读生词，书写生词。能进行生词认读。</w:t>
      </w:r>
    </w:p>
    <w:p w14:paraId="456B9205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理解会话内容，熟读会话。</w:t>
      </w:r>
    </w:p>
    <w:p w14:paraId="4ACD92D5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总结本课的知识点，再次查看学生掌握情况。</w:t>
      </w:r>
    </w:p>
    <w:p w14:paraId="4B86E2C6" w14:textId="77777777" w:rsidR="00A142A1" w:rsidRPr="00E055FA" w:rsidRDefault="00A142A1" w:rsidP="00E055FA">
      <w:pPr>
        <w:spacing w:line="240" w:lineRule="auto"/>
        <w:jc w:val="center"/>
        <w:rPr>
          <w:rFonts w:ascii="宋体" w:hAnsi="宋体" w:cs="宋体" w:hint="eastAsia"/>
          <w:b/>
          <w:sz w:val="24"/>
        </w:rPr>
      </w:pPr>
    </w:p>
    <w:p w14:paraId="7857E882" w14:textId="77777777" w:rsidR="00E055FA" w:rsidRDefault="00E055FA">
      <w:pPr>
        <w:widowControl/>
        <w:jc w:val="left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br w:type="page"/>
      </w:r>
    </w:p>
    <w:p w14:paraId="10B6A744" w14:textId="663B1EB7" w:rsidR="00A142A1" w:rsidRPr="00E055FA" w:rsidRDefault="00000000" w:rsidP="00E055FA">
      <w:pPr>
        <w:spacing w:line="240" w:lineRule="auto"/>
        <w:jc w:val="center"/>
        <w:rPr>
          <w:rFonts w:ascii="宋体" w:hAnsi="宋体" w:cs="宋体" w:hint="eastAsia"/>
          <w:b/>
          <w:sz w:val="28"/>
          <w:szCs w:val="28"/>
        </w:rPr>
      </w:pPr>
      <w:r w:rsidRPr="00E055FA">
        <w:rPr>
          <w:rFonts w:ascii="宋体" w:hAnsi="宋体" w:cs="宋体" w:hint="eastAsia"/>
          <w:b/>
          <w:sz w:val="28"/>
          <w:szCs w:val="28"/>
        </w:rPr>
        <w:lastRenderedPageBreak/>
        <w:t>第6课 你怎么不吃了</w:t>
      </w:r>
    </w:p>
    <w:p w14:paraId="4A3B8D4E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b/>
          <w:sz w:val="24"/>
        </w:rPr>
        <w:t>一、课型</w:t>
      </w:r>
      <w:r w:rsidRPr="00E055FA">
        <w:rPr>
          <w:rFonts w:ascii="宋体" w:hAnsi="宋体" w:hint="eastAsia"/>
          <w:sz w:val="24"/>
        </w:rPr>
        <w:t>：初级综合课</w:t>
      </w:r>
    </w:p>
    <w:p w14:paraId="69A8CC9D" w14:textId="77777777" w:rsidR="00A142A1" w:rsidRPr="00E055FA" w:rsidRDefault="00000000" w:rsidP="00E055FA">
      <w:pPr>
        <w:spacing w:line="240" w:lineRule="auto"/>
        <w:rPr>
          <w:rFonts w:ascii="宋体" w:hAnsi="宋体"/>
          <w:bCs/>
          <w:sz w:val="24"/>
        </w:rPr>
      </w:pPr>
      <w:r w:rsidRPr="00E055FA">
        <w:rPr>
          <w:rFonts w:ascii="宋体" w:hAnsi="宋体" w:hint="eastAsia"/>
          <w:b/>
          <w:sz w:val="24"/>
        </w:rPr>
        <w:t>二、教材</w:t>
      </w:r>
      <w:r w:rsidRPr="00E055FA">
        <w:rPr>
          <w:rFonts w:ascii="宋体" w:hAnsi="宋体" w:hint="eastAsia"/>
          <w:sz w:val="24"/>
        </w:rPr>
        <w:t>：</w:t>
      </w:r>
      <w:r w:rsidRPr="00E055FA">
        <w:rPr>
          <w:rFonts w:ascii="宋体" w:hAnsi="宋体" w:hint="eastAsia"/>
          <w:bCs/>
          <w:sz w:val="24"/>
        </w:rPr>
        <w:t>HSK标准教程2</w:t>
      </w:r>
    </w:p>
    <w:p w14:paraId="0BBE96BA" w14:textId="049FC4E3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三、</w:t>
      </w:r>
      <w:r w:rsidRPr="00E055FA">
        <w:rPr>
          <w:rFonts w:ascii="宋体" w:hAnsi="宋体" w:hint="eastAsia"/>
          <w:b/>
          <w:sz w:val="24"/>
        </w:rPr>
        <w:t>教学对象</w:t>
      </w:r>
      <w:r w:rsidRPr="00E055FA">
        <w:rPr>
          <w:rFonts w:ascii="宋体" w:hAnsi="宋体" w:hint="eastAsia"/>
          <w:sz w:val="24"/>
        </w:rPr>
        <w:t>：</w:t>
      </w:r>
      <w:r w:rsidR="00E055FA">
        <w:rPr>
          <w:rFonts w:ascii="宋体" w:hAnsi="宋体" w:hint="eastAsia"/>
          <w:sz w:val="24"/>
        </w:rPr>
        <w:t>4-20班30名学生</w:t>
      </w:r>
    </w:p>
    <w:p w14:paraId="29A9226E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b/>
          <w:sz w:val="24"/>
        </w:rPr>
        <w:t>四、教学目标</w:t>
      </w:r>
      <w:r w:rsidRPr="00E055FA">
        <w:rPr>
          <w:rFonts w:ascii="宋体" w:hAnsi="宋体" w:hint="eastAsia"/>
          <w:sz w:val="24"/>
        </w:rPr>
        <w:t>：</w:t>
      </w:r>
    </w:p>
    <w:p w14:paraId="589AAD07" w14:textId="77777777" w:rsidR="00A142A1" w:rsidRPr="00E055FA" w:rsidRDefault="00000000" w:rsidP="00E055FA">
      <w:pPr>
        <w:numPr>
          <w:ilvl w:val="0"/>
          <w:numId w:val="1"/>
        </w:num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重点词语：学生能够熟练掌握“外”、“好吃”、“打篮球”、“经常”、“公斤”的词义和用法。</w:t>
      </w:r>
    </w:p>
    <w:p w14:paraId="40ECC1EE" w14:textId="77777777" w:rsidR="00A142A1" w:rsidRPr="00E055FA" w:rsidRDefault="00000000" w:rsidP="00E055FA">
      <w:pPr>
        <w:numPr>
          <w:ilvl w:val="0"/>
          <w:numId w:val="1"/>
        </w:num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语言点：学生能够了解并掌握：（1）疑问代词“怎么”； （2）量词的重叠； （3）关联词“因为......，所以........”。</w:t>
      </w:r>
    </w:p>
    <w:p w14:paraId="55D89FE0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b/>
          <w:sz w:val="24"/>
        </w:rPr>
        <w:t>五、教学重点</w:t>
      </w:r>
      <w:r w:rsidRPr="00E055FA">
        <w:rPr>
          <w:rFonts w:ascii="宋体" w:hAnsi="宋体" w:hint="eastAsia"/>
          <w:sz w:val="24"/>
        </w:rPr>
        <w:t>：</w:t>
      </w:r>
    </w:p>
    <w:p w14:paraId="727A3B19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（一）听辨和认读生词。</w:t>
      </w:r>
    </w:p>
    <w:p w14:paraId="563A2F68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（二）掌握句子逻辑重音，并能正确朗读。</w:t>
      </w:r>
    </w:p>
    <w:p w14:paraId="11399668" w14:textId="77777777" w:rsidR="00A142A1" w:rsidRPr="00E055FA" w:rsidRDefault="00000000" w:rsidP="00E055FA">
      <w:pPr>
        <w:spacing w:line="240" w:lineRule="auto"/>
        <w:rPr>
          <w:rFonts w:ascii="宋体" w:hAnsi="宋体"/>
          <w:b/>
          <w:sz w:val="24"/>
        </w:rPr>
      </w:pPr>
      <w:r w:rsidRPr="00E055FA">
        <w:rPr>
          <w:rFonts w:ascii="宋体" w:hAnsi="宋体" w:hint="eastAsia"/>
          <w:sz w:val="24"/>
        </w:rPr>
        <w:t>（三）完成简单的对话。</w:t>
      </w:r>
    </w:p>
    <w:p w14:paraId="694BBD4A" w14:textId="77777777" w:rsidR="00A142A1" w:rsidRPr="00E055FA" w:rsidRDefault="00000000" w:rsidP="00E055FA">
      <w:pPr>
        <w:spacing w:line="240" w:lineRule="auto"/>
        <w:rPr>
          <w:rFonts w:ascii="宋体" w:hAnsi="宋体"/>
          <w:b/>
          <w:sz w:val="24"/>
        </w:rPr>
      </w:pPr>
      <w:r w:rsidRPr="00E055FA">
        <w:rPr>
          <w:rFonts w:ascii="宋体" w:hAnsi="宋体" w:hint="eastAsia"/>
          <w:b/>
          <w:sz w:val="24"/>
        </w:rPr>
        <w:t>六、教学难点：</w:t>
      </w:r>
    </w:p>
    <w:p w14:paraId="19A9B1DA" w14:textId="77777777" w:rsidR="00A142A1" w:rsidRPr="00E055FA" w:rsidRDefault="00000000" w:rsidP="00E055FA">
      <w:pPr>
        <w:spacing w:line="240" w:lineRule="auto"/>
        <w:rPr>
          <w:rFonts w:ascii="宋体" w:hAnsi="宋体"/>
          <w:bCs/>
          <w:sz w:val="24"/>
        </w:rPr>
      </w:pPr>
      <w:r w:rsidRPr="00E055FA">
        <w:rPr>
          <w:rFonts w:ascii="宋体" w:hAnsi="宋体" w:hint="eastAsia"/>
          <w:bCs/>
          <w:sz w:val="24"/>
        </w:rPr>
        <w:t>（一）用“怎么......”询问事情的原因。</w:t>
      </w:r>
    </w:p>
    <w:p w14:paraId="1E18B63D" w14:textId="77777777" w:rsidR="00A142A1" w:rsidRPr="00E055FA" w:rsidRDefault="00000000" w:rsidP="00E055FA">
      <w:pPr>
        <w:spacing w:line="240" w:lineRule="auto"/>
        <w:rPr>
          <w:rFonts w:ascii="宋体" w:hAnsi="宋体"/>
          <w:bCs/>
          <w:sz w:val="24"/>
        </w:rPr>
      </w:pPr>
      <w:r w:rsidRPr="00E055FA">
        <w:rPr>
          <w:rFonts w:ascii="宋体" w:hAnsi="宋体" w:hint="eastAsia"/>
          <w:bCs/>
          <w:sz w:val="24"/>
        </w:rPr>
        <w:t>（二）用“因为......，所以......”表达因果逻辑关系。</w:t>
      </w:r>
    </w:p>
    <w:p w14:paraId="351404EC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b/>
          <w:sz w:val="24"/>
        </w:rPr>
        <w:t>七、教学时间</w:t>
      </w:r>
      <w:r w:rsidRPr="00E055FA">
        <w:rPr>
          <w:rFonts w:ascii="宋体" w:hAnsi="宋体" w:hint="eastAsia"/>
          <w:sz w:val="24"/>
        </w:rPr>
        <w:t>：</w:t>
      </w:r>
    </w:p>
    <w:p w14:paraId="5C0DA581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四课时，220分钟</w:t>
      </w:r>
    </w:p>
    <w:p w14:paraId="1293228D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b/>
          <w:sz w:val="24"/>
        </w:rPr>
        <w:t>八、教学环节和教学步骤</w:t>
      </w:r>
      <w:r w:rsidRPr="00E055FA">
        <w:rPr>
          <w:rFonts w:ascii="宋体" w:hAnsi="宋体" w:hint="eastAsia"/>
          <w:sz w:val="24"/>
        </w:rPr>
        <w:t>：</w:t>
      </w:r>
    </w:p>
    <w:p w14:paraId="31A14926" w14:textId="77777777" w:rsidR="00A142A1" w:rsidRPr="00E055FA" w:rsidRDefault="00000000" w:rsidP="00E055FA">
      <w:pPr>
        <w:numPr>
          <w:ilvl w:val="0"/>
          <w:numId w:val="5"/>
        </w:num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复习旧课</w:t>
      </w:r>
    </w:p>
    <w:p w14:paraId="13800D0D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①复习上节课所学生词。</w:t>
      </w:r>
    </w:p>
    <w:p w14:paraId="328161D2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②学生诵读课文老师并纠正发音。</w:t>
      </w:r>
    </w:p>
    <w:p w14:paraId="289294AD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（二）导入新课</w:t>
      </w:r>
    </w:p>
    <w:p w14:paraId="1A5E6D18" w14:textId="77777777" w:rsidR="00A142A1" w:rsidRPr="00E055FA" w:rsidRDefault="00000000" w:rsidP="00E055FA">
      <w:pPr>
        <w:spacing w:line="240" w:lineRule="auto"/>
        <w:ind w:firstLineChars="200" w:firstLine="480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引导学生根据图片选出正确的词语，运用图片内容进行分组练习。一组学生看图片说出正确的词语；一组学生看词语说出图片的编号。</w:t>
      </w:r>
    </w:p>
    <w:p w14:paraId="338BE6B2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（三）课文讲练</w:t>
      </w:r>
    </w:p>
    <w:p w14:paraId="191DFE41" w14:textId="77777777" w:rsidR="00A142A1" w:rsidRPr="00E055FA" w:rsidRDefault="00000000" w:rsidP="00E055FA">
      <w:pPr>
        <w:numPr>
          <w:ilvl w:val="0"/>
          <w:numId w:val="6"/>
        </w:numPr>
        <w:spacing w:line="240" w:lineRule="auto"/>
        <w:rPr>
          <w:rFonts w:ascii="宋体" w:hAnsi="宋体" w:cs="宋体" w:hint="eastAsia"/>
          <w:sz w:val="24"/>
        </w:rPr>
      </w:pPr>
      <w:r w:rsidRPr="00E055FA">
        <w:rPr>
          <w:rFonts w:ascii="宋体" w:hAnsi="宋体" w:cs="宋体" w:hint="eastAsia"/>
          <w:sz w:val="24"/>
        </w:rPr>
        <w:t>生词讲练</w:t>
      </w:r>
    </w:p>
    <w:p w14:paraId="2EAFB0F2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/>
          <w:sz w:val="24"/>
        </w:rPr>
        <w:t>①</w:t>
      </w:r>
      <w:r w:rsidRPr="00E055FA">
        <w:rPr>
          <w:rFonts w:ascii="宋体" w:hAnsi="宋体" w:hint="eastAsia"/>
          <w:sz w:val="24"/>
        </w:rPr>
        <w:t>老师带学生认读生词拼音，注意声调。</w:t>
      </w:r>
    </w:p>
    <w:p w14:paraId="252409A2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②讲解生词，包括生词扩展及搭配</w:t>
      </w:r>
    </w:p>
    <w:p w14:paraId="72925DE5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③汉字书写练习，基本笔顺的讲解。</w:t>
      </w:r>
    </w:p>
    <w:p w14:paraId="7429166B" w14:textId="77777777" w:rsidR="00A142A1" w:rsidRPr="00E055FA" w:rsidRDefault="00000000" w:rsidP="00E055FA">
      <w:pPr>
        <w:numPr>
          <w:ilvl w:val="0"/>
          <w:numId w:val="6"/>
        </w:num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lastRenderedPageBreak/>
        <w:t>语言点讲解</w:t>
      </w:r>
    </w:p>
    <w:p w14:paraId="674E0D5E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①借助实物，用提问的方式导入</w:t>
      </w:r>
    </w:p>
    <w:p w14:paraId="3863AAC9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②对语言点进行讲解，包括基本结构，搭配等</w:t>
      </w:r>
    </w:p>
    <w:p w14:paraId="629BC07A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③对语音点进行操练，学生进行造句练习</w:t>
      </w:r>
    </w:p>
    <w:p w14:paraId="0C33F1E6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3.课文讲练</w:t>
      </w:r>
    </w:p>
    <w:p w14:paraId="3FD3B569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①让学生听录音并回答相关问题。</w:t>
      </w:r>
    </w:p>
    <w:p w14:paraId="37E3411B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②领读课文，让学生分角色朗读</w:t>
      </w:r>
    </w:p>
    <w:p w14:paraId="244578FC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③讲解课文内容，注意标点符号的使用。</w:t>
      </w:r>
    </w:p>
    <w:p w14:paraId="183F1CAA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③小活动：分组操练会话。</w:t>
      </w:r>
    </w:p>
    <w:p w14:paraId="483B5350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（四）课堂练习</w:t>
      </w:r>
    </w:p>
    <w:p w14:paraId="26F80EB0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与学生一起书写汉字和句子。</w:t>
      </w:r>
    </w:p>
    <w:p w14:paraId="15583BA0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完成课后练习题。</w:t>
      </w:r>
    </w:p>
    <w:p w14:paraId="74F419C0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（五）课堂小结</w:t>
      </w:r>
    </w:p>
    <w:p w14:paraId="538CD688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总结本课的知识点，再次查看学生掌握情况。</w:t>
      </w:r>
    </w:p>
    <w:p w14:paraId="5D0EFBF1" w14:textId="77777777" w:rsidR="00A142A1" w:rsidRPr="00E055FA" w:rsidRDefault="00000000" w:rsidP="00E055FA">
      <w:pPr>
        <w:numPr>
          <w:ilvl w:val="0"/>
          <w:numId w:val="3"/>
        </w:num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布置作业</w:t>
      </w:r>
    </w:p>
    <w:p w14:paraId="22E432E8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熟读生词，书写生词。能进行生词认读。</w:t>
      </w:r>
    </w:p>
    <w:p w14:paraId="2781A668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理解会话内容，熟读会话。</w:t>
      </w:r>
    </w:p>
    <w:p w14:paraId="33D99922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总结本课的知识点，再次查看学生掌握情况。</w:t>
      </w:r>
    </w:p>
    <w:p w14:paraId="3DD46D6A" w14:textId="77777777" w:rsidR="00A142A1" w:rsidRPr="00E055FA" w:rsidRDefault="00A142A1" w:rsidP="00E055FA">
      <w:pPr>
        <w:spacing w:line="240" w:lineRule="auto"/>
        <w:jc w:val="center"/>
        <w:rPr>
          <w:rFonts w:ascii="宋体" w:hAnsi="宋体" w:cs="宋体" w:hint="eastAsia"/>
          <w:b/>
          <w:sz w:val="24"/>
        </w:rPr>
      </w:pPr>
    </w:p>
    <w:p w14:paraId="3F76F2F4" w14:textId="77777777" w:rsidR="00E055FA" w:rsidRDefault="00E055FA">
      <w:pPr>
        <w:widowControl/>
        <w:jc w:val="left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br w:type="page"/>
      </w:r>
    </w:p>
    <w:p w14:paraId="197660F7" w14:textId="05163A1C" w:rsidR="00A142A1" w:rsidRPr="00E055FA" w:rsidRDefault="00000000" w:rsidP="00E055FA">
      <w:pPr>
        <w:spacing w:line="240" w:lineRule="auto"/>
        <w:jc w:val="center"/>
        <w:rPr>
          <w:rFonts w:ascii="宋体" w:hAnsi="宋体" w:cs="宋体" w:hint="eastAsia"/>
          <w:b/>
          <w:sz w:val="28"/>
          <w:szCs w:val="28"/>
        </w:rPr>
      </w:pPr>
      <w:r w:rsidRPr="00E055FA">
        <w:rPr>
          <w:rFonts w:ascii="宋体" w:hAnsi="宋体" w:cs="宋体" w:hint="eastAsia"/>
          <w:b/>
          <w:sz w:val="28"/>
          <w:szCs w:val="28"/>
        </w:rPr>
        <w:lastRenderedPageBreak/>
        <w:t>第7课 你家离公司远吗</w:t>
      </w:r>
    </w:p>
    <w:p w14:paraId="6D7294F5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b/>
          <w:sz w:val="24"/>
        </w:rPr>
        <w:t>一、课型</w:t>
      </w:r>
      <w:r w:rsidRPr="00E055FA">
        <w:rPr>
          <w:rFonts w:ascii="宋体" w:hAnsi="宋体" w:hint="eastAsia"/>
          <w:sz w:val="24"/>
        </w:rPr>
        <w:t>：初级综合课</w:t>
      </w:r>
    </w:p>
    <w:p w14:paraId="5FC961CE" w14:textId="77777777" w:rsidR="00A142A1" w:rsidRPr="00E055FA" w:rsidRDefault="00000000" w:rsidP="00E055FA">
      <w:pPr>
        <w:spacing w:line="240" w:lineRule="auto"/>
        <w:rPr>
          <w:rFonts w:ascii="宋体" w:hAnsi="宋体"/>
          <w:bCs/>
          <w:sz w:val="24"/>
        </w:rPr>
      </w:pPr>
      <w:r w:rsidRPr="00E055FA">
        <w:rPr>
          <w:rFonts w:ascii="宋体" w:hAnsi="宋体" w:hint="eastAsia"/>
          <w:b/>
          <w:sz w:val="24"/>
        </w:rPr>
        <w:t>二、教材</w:t>
      </w:r>
      <w:r w:rsidRPr="00E055FA">
        <w:rPr>
          <w:rFonts w:ascii="宋体" w:hAnsi="宋体" w:hint="eastAsia"/>
          <w:sz w:val="24"/>
        </w:rPr>
        <w:t>：</w:t>
      </w:r>
      <w:r w:rsidRPr="00E055FA">
        <w:rPr>
          <w:rFonts w:ascii="宋体" w:hAnsi="宋体" w:hint="eastAsia"/>
          <w:bCs/>
          <w:sz w:val="24"/>
        </w:rPr>
        <w:t>HSK标准教程2</w:t>
      </w:r>
    </w:p>
    <w:p w14:paraId="4BB9FDC4" w14:textId="397B851D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三、</w:t>
      </w:r>
      <w:r w:rsidRPr="00E055FA">
        <w:rPr>
          <w:rFonts w:ascii="宋体" w:hAnsi="宋体" w:hint="eastAsia"/>
          <w:b/>
          <w:sz w:val="24"/>
        </w:rPr>
        <w:t>教学对象</w:t>
      </w:r>
      <w:r w:rsidRPr="00E055FA">
        <w:rPr>
          <w:rFonts w:ascii="宋体" w:hAnsi="宋体" w:hint="eastAsia"/>
          <w:sz w:val="24"/>
        </w:rPr>
        <w:t>：</w:t>
      </w:r>
      <w:r w:rsidR="00E055FA">
        <w:rPr>
          <w:rFonts w:ascii="宋体" w:hAnsi="宋体" w:hint="eastAsia"/>
          <w:sz w:val="24"/>
        </w:rPr>
        <w:t>4-20班30名学生</w:t>
      </w:r>
    </w:p>
    <w:p w14:paraId="3949318E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b/>
          <w:sz w:val="24"/>
        </w:rPr>
        <w:t>四、教学目标</w:t>
      </w:r>
      <w:r w:rsidRPr="00E055FA">
        <w:rPr>
          <w:rFonts w:ascii="宋体" w:hAnsi="宋体" w:hint="eastAsia"/>
          <w:sz w:val="24"/>
        </w:rPr>
        <w:t>：</w:t>
      </w:r>
    </w:p>
    <w:p w14:paraId="47FED6E6" w14:textId="77777777" w:rsidR="00A142A1" w:rsidRPr="00E055FA" w:rsidRDefault="00000000" w:rsidP="00E055FA">
      <w:pPr>
        <w:numPr>
          <w:ilvl w:val="0"/>
          <w:numId w:val="1"/>
        </w:num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重点词语：学生能够熟练掌握“离”、“远”、“小时”、“过”、“到”的词义和用法。</w:t>
      </w:r>
    </w:p>
    <w:p w14:paraId="168705E1" w14:textId="77777777" w:rsidR="00A142A1" w:rsidRPr="00E055FA" w:rsidRDefault="00000000" w:rsidP="00E055FA">
      <w:pPr>
        <w:numPr>
          <w:ilvl w:val="0"/>
          <w:numId w:val="1"/>
        </w:num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语言点：学生能够了解并掌握：（1）“还”表示动作和状态的延续； （2）时间副词“就”：表示事情发生得早，进行得快、顺利； （3）动词“离”；（4）语气助词“呢”。</w:t>
      </w:r>
    </w:p>
    <w:p w14:paraId="54F957C9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b/>
          <w:sz w:val="24"/>
        </w:rPr>
        <w:t>五、教学重点</w:t>
      </w:r>
      <w:r w:rsidRPr="00E055FA">
        <w:rPr>
          <w:rFonts w:ascii="宋体" w:hAnsi="宋体" w:hint="eastAsia"/>
          <w:sz w:val="24"/>
        </w:rPr>
        <w:t>：</w:t>
      </w:r>
    </w:p>
    <w:p w14:paraId="7CA9AC0F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（一）听辨和认读生词。</w:t>
      </w:r>
    </w:p>
    <w:p w14:paraId="143AA6D3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（二）掌握汉语基本句调-----升调和降调，并能正确朗读。</w:t>
      </w:r>
    </w:p>
    <w:p w14:paraId="291EAB5E" w14:textId="77777777" w:rsidR="00A142A1" w:rsidRPr="00E055FA" w:rsidRDefault="00000000" w:rsidP="00E055FA">
      <w:pPr>
        <w:spacing w:line="240" w:lineRule="auto"/>
        <w:rPr>
          <w:rFonts w:ascii="宋体" w:hAnsi="宋体"/>
          <w:b/>
          <w:sz w:val="24"/>
        </w:rPr>
      </w:pPr>
      <w:r w:rsidRPr="00E055FA">
        <w:rPr>
          <w:rFonts w:ascii="宋体" w:hAnsi="宋体" w:hint="eastAsia"/>
          <w:sz w:val="24"/>
        </w:rPr>
        <w:t>（三）完成简单的对话。</w:t>
      </w:r>
    </w:p>
    <w:p w14:paraId="18A11044" w14:textId="77777777" w:rsidR="00A142A1" w:rsidRPr="00E055FA" w:rsidRDefault="00000000" w:rsidP="00E055FA">
      <w:pPr>
        <w:spacing w:line="240" w:lineRule="auto"/>
        <w:rPr>
          <w:rFonts w:ascii="宋体" w:hAnsi="宋体"/>
          <w:b/>
          <w:sz w:val="24"/>
        </w:rPr>
      </w:pPr>
      <w:r w:rsidRPr="00E055FA">
        <w:rPr>
          <w:rFonts w:ascii="宋体" w:hAnsi="宋体" w:hint="eastAsia"/>
          <w:b/>
          <w:sz w:val="24"/>
        </w:rPr>
        <w:t>六、教学难点：</w:t>
      </w:r>
    </w:p>
    <w:p w14:paraId="75F9AF61" w14:textId="77777777" w:rsidR="00A142A1" w:rsidRPr="00E055FA" w:rsidRDefault="00000000" w:rsidP="00E055FA">
      <w:pPr>
        <w:spacing w:line="240" w:lineRule="auto"/>
        <w:rPr>
          <w:rFonts w:ascii="宋体" w:hAnsi="宋体"/>
          <w:bCs/>
          <w:sz w:val="24"/>
        </w:rPr>
      </w:pPr>
      <w:r w:rsidRPr="00E055FA">
        <w:rPr>
          <w:rFonts w:ascii="宋体" w:hAnsi="宋体" w:hint="eastAsia"/>
          <w:bCs/>
          <w:sz w:val="24"/>
        </w:rPr>
        <w:t>（一）用“还”表示动作或状态的延续。</w:t>
      </w:r>
    </w:p>
    <w:p w14:paraId="06CA22AA" w14:textId="77777777" w:rsidR="00A142A1" w:rsidRPr="00E055FA" w:rsidRDefault="00000000" w:rsidP="00E055FA">
      <w:pPr>
        <w:spacing w:line="240" w:lineRule="auto"/>
        <w:rPr>
          <w:rFonts w:ascii="宋体" w:hAnsi="宋体"/>
          <w:bCs/>
          <w:sz w:val="24"/>
        </w:rPr>
      </w:pPr>
      <w:r w:rsidRPr="00E055FA">
        <w:rPr>
          <w:rFonts w:ascii="宋体" w:hAnsi="宋体" w:hint="eastAsia"/>
          <w:bCs/>
          <w:sz w:val="24"/>
        </w:rPr>
        <w:t>（二）用“......呢”表达确认事实，使别人信服。</w:t>
      </w:r>
    </w:p>
    <w:p w14:paraId="13A08224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b/>
          <w:sz w:val="24"/>
        </w:rPr>
        <w:t>七、教学时间</w:t>
      </w:r>
      <w:r w:rsidRPr="00E055FA">
        <w:rPr>
          <w:rFonts w:ascii="宋体" w:hAnsi="宋体" w:hint="eastAsia"/>
          <w:sz w:val="24"/>
        </w:rPr>
        <w:t>：</w:t>
      </w:r>
    </w:p>
    <w:p w14:paraId="0FAD6344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四课时，220分钟</w:t>
      </w:r>
    </w:p>
    <w:p w14:paraId="09C5E66C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b/>
          <w:sz w:val="24"/>
        </w:rPr>
        <w:t>八、教学环节和教学步骤</w:t>
      </w:r>
      <w:r w:rsidRPr="00E055FA">
        <w:rPr>
          <w:rFonts w:ascii="宋体" w:hAnsi="宋体" w:hint="eastAsia"/>
          <w:sz w:val="24"/>
        </w:rPr>
        <w:t>：</w:t>
      </w:r>
    </w:p>
    <w:p w14:paraId="082571FD" w14:textId="77777777" w:rsidR="00A142A1" w:rsidRPr="00E055FA" w:rsidRDefault="00000000" w:rsidP="00E055FA">
      <w:pPr>
        <w:numPr>
          <w:ilvl w:val="0"/>
          <w:numId w:val="5"/>
        </w:num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复习旧课</w:t>
      </w:r>
    </w:p>
    <w:p w14:paraId="1F92A598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①复习上节课所学生词。</w:t>
      </w:r>
    </w:p>
    <w:p w14:paraId="57E771EA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②学生诵读课文老师并纠正发音。</w:t>
      </w:r>
    </w:p>
    <w:p w14:paraId="6509F29A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（二）导入新课</w:t>
      </w:r>
    </w:p>
    <w:p w14:paraId="49ACDA8E" w14:textId="77777777" w:rsidR="00A142A1" w:rsidRPr="00E055FA" w:rsidRDefault="00000000" w:rsidP="00E055FA">
      <w:pPr>
        <w:spacing w:line="240" w:lineRule="auto"/>
        <w:ind w:firstLineChars="200" w:firstLine="480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引导学生根据图片选出正确的词语，运用图片内容进行分组练习。一组学生看图片说出正确的词语；一组学生看词语说出图片的编号。</w:t>
      </w:r>
    </w:p>
    <w:p w14:paraId="074966E9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（三）课文讲练</w:t>
      </w:r>
    </w:p>
    <w:p w14:paraId="25FDACA6" w14:textId="77777777" w:rsidR="00A142A1" w:rsidRPr="00E055FA" w:rsidRDefault="00000000" w:rsidP="00E055FA">
      <w:pPr>
        <w:numPr>
          <w:ilvl w:val="0"/>
          <w:numId w:val="6"/>
        </w:numPr>
        <w:spacing w:line="240" w:lineRule="auto"/>
        <w:rPr>
          <w:rFonts w:ascii="宋体" w:hAnsi="宋体" w:cs="宋体" w:hint="eastAsia"/>
          <w:sz w:val="24"/>
        </w:rPr>
      </w:pPr>
      <w:r w:rsidRPr="00E055FA">
        <w:rPr>
          <w:rFonts w:ascii="宋体" w:hAnsi="宋体" w:cs="宋体" w:hint="eastAsia"/>
          <w:sz w:val="24"/>
        </w:rPr>
        <w:t>生词讲练</w:t>
      </w:r>
    </w:p>
    <w:p w14:paraId="0FD51208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/>
          <w:sz w:val="24"/>
        </w:rPr>
        <w:t>①</w:t>
      </w:r>
      <w:r w:rsidRPr="00E055FA">
        <w:rPr>
          <w:rFonts w:ascii="宋体" w:hAnsi="宋体" w:hint="eastAsia"/>
          <w:sz w:val="24"/>
        </w:rPr>
        <w:t>老师带学生认读生词拼音，注意声调。</w:t>
      </w:r>
    </w:p>
    <w:p w14:paraId="7C217972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②讲解生词，包括生词扩展及搭配</w:t>
      </w:r>
    </w:p>
    <w:p w14:paraId="2B3D01A0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lastRenderedPageBreak/>
        <w:t>③汉字书写练习，基本笔顺的讲解。</w:t>
      </w:r>
    </w:p>
    <w:p w14:paraId="5E7430AA" w14:textId="77777777" w:rsidR="00A142A1" w:rsidRPr="00E055FA" w:rsidRDefault="00000000" w:rsidP="00E055FA">
      <w:pPr>
        <w:numPr>
          <w:ilvl w:val="0"/>
          <w:numId w:val="6"/>
        </w:num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语言点讲解</w:t>
      </w:r>
    </w:p>
    <w:p w14:paraId="2A7BC5EC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①借助实物，用提问的方式导入</w:t>
      </w:r>
    </w:p>
    <w:p w14:paraId="6964B23E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②对语言点进行讲解，包括基本结构，搭配等</w:t>
      </w:r>
    </w:p>
    <w:p w14:paraId="5716E79D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③对语音点进行操练，学生进行造句练习</w:t>
      </w:r>
    </w:p>
    <w:p w14:paraId="24C04BE0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3.课文讲练</w:t>
      </w:r>
    </w:p>
    <w:p w14:paraId="002BA20D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①让学生听录音并回答相关问题。</w:t>
      </w:r>
    </w:p>
    <w:p w14:paraId="24F47FC0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②领读课文，让学生分角色朗读</w:t>
      </w:r>
    </w:p>
    <w:p w14:paraId="52D5B6FA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③讲解课文内容，注意标点符号的使用。</w:t>
      </w:r>
    </w:p>
    <w:p w14:paraId="6BD96EF5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③小活动：分组操练会话。</w:t>
      </w:r>
    </w:p>
    <w:p w14:paraId="0F829A8D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（四）课堂练习</w:t>
      </w:r>
    </w:p>
    <w:p w14:paraId="206FDC48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与学生一起书写汉字和句子。</w:t>
      </w:r>
    </w:p>
    <w:p w14:paraId="7E626D73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完成课后练习题。</w:t>
      </w:r>
    </w:p>
    <w:p w14:paraId="210DD6EE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（五）课堂小结</w:t>
      </w:r>
    </w:p>
    <w:p w14:paraId="2AFB2F92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总结本课的知识点，再次查看学生掌握情况。</w:t>
      </w:r>
    </w:p>
    <w:p w14:paraId="015CB5FB" w14:textId="77777777" w:rsidR="00A142A1" w:rsidRPr="00E055FA" w:rsidRDefault="00000000" w:rsidP="00E055FA">
      <w:pPr>
        <w:numPr>
          <w:ilvl w:val="0"/>
          <w:numId w:val="3"/>
        </w:num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布置作业</w:t>
      </w:r>
    </w:p>
    <w:p w14:paraId="5CBE0BAA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熟读生词，书写生词。能进行生词认读。</w:t>
      </w:r>
    </w:p>
    <w:p w14:paraId="01D25C6B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理解会话内容，熟读会话。</w:t>
      </w:r>
    </w:p>
    <w:p w14:paraId="7E3023C6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总结本课的知识点，再次查看学生掌握情况。</w:t>
      </w:r>
    </w:p>
    <w:p w14:paraId="17D957E6" w14:textId="77777777" w:rsidR="00A142A1" w:rsidRPr="00E055FA" w:rsidRDefault="00A142A1" w:rsidP="00E055FA">
      <w:pPr>
        <w:spacing w:line="240" w:lineRule="auto"/>
        <w:jc w:val="center"/>
        <w:rPr>
          <w:rFonts w:ascii="宋体" w:hAnsi="宋体" w:cs="宋体" w:hint="eastAsia"/>
          <w:b/>
          <w:sz w:val="24"/>
        </w:rPr>
      </w:pPr>
    </w:p>
    <w:p w14:paraId="0324F825" w14:textId="77777777" w:rsidR="00E055FA" w:rsidRDefault="00E055FA">
      <w:pPr>
        <w:widowControl/>
        <w:jc w:val="left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br w:type="page"/>
      </w:r>
    </w:p>
    <w:p w14:paraId="080DCB6E" w14:textId="40BFFFAA" w:rsidR="00A142A1" w:rsidRPr="00E055FA" w:rsidRDefault="00000000" w:rsidP="00E055FA">
      <w:pPr>
        <w:spacing w:line="240" w:lineRule="auto"/>
        <w:jc w:val="center"/>
        <w:rPr>
          <w:rFonts w:ascii="宋体" w:hAnsi="宋体" w:cs="宋体" w:hint="eastAsia"/>
          <w:b/>
          <w:sz w:val="28"/>
          <w:szCs w:val="28"/>
        </w:rPr>
      </w:pPr>
      <w:r w:rsidRPr="00E055FA">
        <w:rPr>
          <w:rFonts w:ascii="宋体" w:hAnsi="宋体" w:cs="宋体" w:hint="eastAsia"/>
          <w:b/>
          <w:sz w:val="28"/>
          <w:szCs w:val="28"/>
        </w:rPr>
        <w:lastRenderedPageBreak/>
        <w:t>第8课 让我</w:t>
      </w:r>
      <w:proofErr w:type="gramStart"/>
      <w:r w:rsidRPr="00E055FA">
        <w:rPr>
          <w:rFonts w:ascii="宋体" w:hAnsi="宋体" w:cs="宋体" w:hint="eastAsia"/>
          <w:b/>
          <w:sz w:val="28"/>
          <w:szCs w:val="28"/>
        </w:rPr>
        <w:t>想想再</w:t>
      </w:r>
      <w:proofErr w:type="gramEnd"/>
      <w:r w:rsidRPr="00E055FA">
        <w:rPr>
          <w:rFonts w:ascii="宋体" w:hAnsi="宋体" w:cs="宋体" w:hint="eastAsia"/>
          <w:b/>
          <w:sz w:val="28"/>
          <w:szCs w:val="28"/>
        </w:rPr>
        <w:t>告诉你</w:t>
      </w:r>
    </w:p>
    <w:p w14:paraId="1441E945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b/>
          <w:sz w:val="24"/>
        </w:rPr>
        <w:t>一、课型</w:t>
      </w:r>
      <w:r w:rsidRPr="00E055FA">
        <w:rPr>
          <w:rFonts w:ascii="宋体" w:hAnsi="宋体" w:hint="eastAsia"/>
          <w:sz w:val="24"/>
        </w:rPr>
        <w:t>：初级综合课</w:t>
      </w:r>
    </w:p>
    <w:p w14:paraId="3F9EB948" w14:textId="77777777" w:rsidR="00A142A1" w:rsidRPr="00E055FA" w:rsidRDefault="00000000" w:rsidP="00E055FA">
      <w:pPr>
        <w:spacing w:line="240" w:lineRule="auto"/>
        <w:rPr>
          <w:rFonts w:ascii="宋体" w:hAnsi="宋体"/>
          <w:bCs/>
          <w:sz w:val="24"/>
        </w:rPr>
      </w:pPr>
      <w:r w:rsidRPr="00E055FA">
        <w:rPr>
          <w:rFonts w:ascii="宋体" w:hAnsi="宋体" w:hint="eastAsia"/>
          <w:b/>
          <w:sz w:val="24"/>
        </w:rPr>
        <w:t>二、教材</w:t>
      </w:r>
      <w:r w:rsidRPr="00E055FA">
        <w:rPr>
          <w:rFonts w:ascii="宋体" w:hAnsi="宋体" w:hint="eastAsia"/>
          <w:sz w:val="24"/>
        </w:rPr>
        <w:t>：</w:t>
      </w:r>
      <w:r w:rsidRPr="00E055FA">
        <w:rPr>
          <w:rFonts w:ascii="宋体" w:hAnsi="宋体" w:hint="eastAsia"/>
          <w:bCs/>
          <w:sz w:val="24"/>
        </w:rPr>
        <w:t>HSK标准教程2</w:t>
      </w:r>
    </w:p>
    <w:p w14:paraId="4736E85B" w14:textId="0BF5B9CF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三、</w:t>
      </w:r>
      <w:r w:rsidRPr="00E055FA">
        <w:rPr>
          <w:rFonts w:ascii="宋体" w:hAnsi="宋体" w:hint="eastAsia"/>
          <w:b/>
          <w:sz w:val="24"/>
        </w:rPr>
        <w:t>教学对象</w:t>
      </w:r>
      <w:r w:rsidRPr="00E055FA">
        <w:rPr>
          <w:rFonts w:ascii="宋体" w:hAnsi="宋体" w:hint="eastAsia"/>
          <w:sz w:val="24"/>
        </w:rPr>
        <w:t>：</w:t>
      </w:r>
      <w:r w:rsidR="00E055FA">
        <w:rPr>
          <w:rFonts w:ascii="宋体" w:hAnsi="宋体" w:hint="eastAsia"/>
          <w:sz w:val="24"/>
        </w:rPr>
        <w:t>4-20班30名学生</w:t>
      </w:r>
    </w:p>
    <w:p w14:paraId="207CC5CD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b/>
          <w:sz w:val="24"/>
        </w:rPr>
        <w:t>四、教学目标</w:t>
      </w:r>
      <w:r w:rsidRPr="00E055FA">
        <w:rPr>
          <w:rFonts w:ascii="宋体" w:hAnsi="宋体" w:hint="eastAsia"/>
          <w:sz w:val="24"/>
        </w:rPr>
        <w:t>：</w:t>
      </w:r>
    </w:p>
    <w:p w14:paraId="6DBCFBAC" w14:textId="77777777" w:rsidR="00A142A1" w:rsidRPr="00E055FA" w:rsidRDefault="00000000" w:rsidP="00E055FA">
      <w:pPr>
        <w:numPr>
          <w:ilvl w:val="0"/>
          <w:numId w:val="1"/>
        </w:num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重点词语：学生能够熟练掌握“告诉”、“等”、“找”、“事情”、“贵”的词义和用法。</w:t>
      </w:r>
    </w:p>
    <w:p w14:paraId="060FEA27" w14:textId="77777777" w:rsidR="00A142A1" w:rsidRPr="00E055FA" w:rsidRDefault="00000000" w:rsidP="00E055FA">
      <w:pPr>
        <w:numPr>
          <w:ilvl w:val="0"/>
          <w:numId w:val="1"/>
        </w:num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语言点：学生能够了解并掌握：（1）疑问句“......，好吗”：询问别人的意见和看法； （2）副词“再”； （3）兼语句；（4）动词的重叠。</w:t>
      </w:r>
    </w:p>
    <w:p w14:paraId="2B96869A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b/>
          <w:sz w:val="24"/>
        </w:rPr>
        <w:t>五、教学重点</w:t>
      </w:r>
      <w:r w:rsidRPr="00E055FA">
        <w:rPr>
          <w:rFonts w:ascii="宋体" w:hAnsi="宋体" w:hint="eastAsia"/>
          <w:sz w:val="24"/>
        </w:rPr>
        <w:t>：</w:t>
      </w:r>
    </w:p>
    <w:p w14:paraId="48B690C5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（一）听辨和认读生词。</w:t>
      </w:r>
    </w:p>
    <w:p w14:paraId="1EDCB2B4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（二）掌握陈述句的句调，并能正确朗读。</w:t>
      </w:r>
    </w:p>
    <w:p w14:paraId="13C074C4" w14:textId="77777777" w:rsidR="00A142A1" w:rsidRPr="00E055FA" w:rsidRDefault="00000000" w:rsidP="00E055FA">
      <w:pPr>
        <w:spacing w:line="240" w:lineRule="auto"/>
        <w:rPr>
          <w:rFonts w:ascii="宋体" w:hAnsi="宋体"/>
          <w:b/>
          <w:sz w:val="24"/>
        </w:rPr>
      </w:pPr>
      <w:r w:rsidRPr="00E055FA">
        <w:rPr>
          <w:rFonts w:ascii="宋体" w:hAnsi="宋体" w:hint="eastAsia"/>
          <w:sz w:val="24"/>
        </w:rPr>
        <w:t>（三）完成简单的对话。</w:t>
      </w:r>
    </w:p>
    <w:p w14:paraId="594C40B8" w14:textId="77777777" w:rsidR="00A142A1" w:rsidRPr="00E055FA" w:rsidRDefault="00000000" w:rsidP="00E055FA">
      <w:pPr>
        <w:spacing w:line="240" w:lineRule="auto"/>
        <w:rPr>
          <w:rFonts w:ascii="宋体" w:hAnsi="宋体"/>
          <w:b/>
          <w:sz w:val="24"/>
        </w:rPr>
      </w:pPr>
      <w:r w:rsidRPr="00E055FA">
        <w:rPr>
          <w:rFonts w:ascii="宋体" w:hAnsi="宋体" w:hint="eastAsia"/>
          <w:b/>
          <w:sz w:val="24"/>
        </w:rPr>
        <w:t>六、教学难点：</w:t>
      </w:r>
    </w:p>
    <w:p w14:paraId="5D5BB18D" w14:textId="77777777" w:rsidR="00A142A1" w:rsidRPr="00E055FA" w:rsidRDefault="00000000" w:rsidP="00E055FA">
      <w:pPr>
        <w:spacing w:line="240" w:lineRule="auto"/>
        <w:rPr>
          <w:rFonts w:ascii="宋体" w:hAnsi="宋体"/>
          <w:bCs/>
          <w:sz w:val="24"/>
        </w:rPr>
      </w:pPr>
      <w:r w:rsidRPr="00E055FA">
        <w:rPr>
          <w:rFonts w:ascii="宋体" w:hAnsi="宋体" w:hint="eastAsia"/>
          <w:bCs/>
          <w:sz w:val="24"/>
        </w:rPr>
        <w:t>（一）用“......，好吗？”询问别人的意见和看法。</w:t>
      </w:r>
    </w:p>
    <w:p w14:paraId="21B75ED8" w14:textId="77777777" w:rsidR="00A142A1" w:rsidRPr="00E055FA" w:rsidRDefault="00000000" w:rsidP="00E055FA">
      <w:pPr>
        <w:spacing w:line="240" w:lineRule="auto"/>
        <w:rPr>
          <w:rFonts w:ascii="宋体" w:hAnsi="宋体"/>
          <w:bCs/>
          <w:sz w:val="24"/>
        </w:rPr>
      </w:pPr>
      <w:r w:rsidRPr="00E055FA">
        <w:rPr>
          <w:rFonts w:ascii="宋体" w:hAnsi="宋体" w:hint="eastAsia"/>
          <w:bCs/>
          <w:sz w:val="24"/>
        </w:rPr>
        <w:t>（二）理解动词重叠表示尝试、轻微和舒缓的语气。</w:t>
      </w:r>
    </w:p>
    <w:p w14:paraId="12BE382C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b/>
          <w:sz w:val="24"/>
        </w:rPr>
        <w:t>七、教学时间</w:t>
      </w:r>
      <w:r w:rsidRPr="00E055FA">
        <w:rPr>
          <w:rFonts w:ascii="宋体" w:hAnsi="宋体" w:hint="eastAsia"/>
          <w:sz w:val="24"/>
        </w:rPr>
        <w:t>：</w:t>
      </w:r>
    </w:p>
    <w:p w14:paraId="267DB033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四课时，220分钟</w:t>
      </w:r>
    </w:p>
    <w:p w14:paraId="3EDD618E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b/>
          <w:sz w:val="24"/>
        </w:rPr>
        <w:t>八、教学环节和教学步骤</w:t>
      </w:r>
      <w:r w:rsidRPr="00E055FA">
        <w:rPr>
          <w:rFonts w:ascii="宋体" w:hAnsi="宋体" w:hint="eastAsia"/>
          <w:sz w:val="24"/>
        </w:rPr>
        <w:t>：</w:t>
      </w:r>
    </w:p>
    <w:p w14:paraId="4DF453EF" w14:textId="77777777" w:rsidR="00A142A1" w:rsidRPr="00E055FA" w:rsidRDefault="00000000" w:rsidP="00E055FA">
      <w:pPr>
        <w:numPr>
          <w:ilvl w:val="0"/>
          <w:numId w:val="5"/>
        </w:num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复习旧课</w:t>
      </w:r>
    </w:p>
    <w:p w14:paraId="3144DF60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①复习上节课所学生词。</w:t>
      </w:r>
    </w:p>
    <w:p w14:paraId="3A3A40C4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②学生诵读课文老师并纠正发音。</w:t>
      </w:r>
    </w:p>
    <w:p w14:paraId="67D35F57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（二）导入新课</w:t>
      </w:r>
    </w:p>
    <w:p w14:paraId="32FD7907" w14:textId="77777777" w:rsidR="00A142A1" w:rsidRPr="00E055FA" w:rsidRDefault="00000000" w:rsidP="00E055FA">
      <w:pPr>
        <w:spacing w:line="240" w:lineRule="auto"/>
        <w:ind w:firstLineChars="200" w:firstLine="480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引导学生根据图片选出正确的词语，运用图片内容进行分组练习。一组学生看图片说出正确的词语；一组学生看词语说出图片的编号。</w:t>
      </w:r>
    </w:p>
    <w:p w14:paraId="4118D503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（三）课文讲练</w:t>
      </w:r>
    </w:p>
    <w:p w14:paraId="70B0BB43" w14:textId="77777777" w:rsidR="00A142A1" w:rsidRPr="00E055FA" w:rsidRDefault="00000000" w:rsidP="00E055FA">
      <w:pPr>
        <w:numPr>
          <w:ilvl w:val="0"/>
          <w:numId w:val="6"/>
        </w:numPr>
        <w:spacing w:line="240" w:lineRule="auto"/>
        <w:rPr>
          <w:rFonts w:ascii="宋体" w:hAnsi="宋体" w:cs="宋体" w:hint="eastAsia"/>
          <w:sz w:val="24"/>
        </w:rPr>
      </w:pPr>
      <w:r w:rsidRPr="00E055FA">
        <w:rPr>
          <w:rFonts w:ascii="宋体" w:hAnsi="宋体" w:cs="宋体" w:hint="eastAsia"/>
          <w:sz w:val="24"/>
        </w:rPr>
        <w:t>生词讲练</w:t>
      </w:r>
    </w:p>
    <w:p w14:paraId="470CFE1D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/>
          <w:sz w:val="24"/>
        </w:rPr>
        <w:t>①</w:t>
      </w:r>
      <w:r w:rsidRPr="00E055FA">
        <w:rPr>
          <w:rFonts w:ascii="宋体" w:hAnsi="宋体" w:hint="eastAsia"/>
          <w:sz w:val="24"/>
        </w:rPr>
        <w:t>老师带学生认读生词拼音，注意声调。</w:t>
      </w:r>
    </w:p>
    <w:p w14:paraId="587D7347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②讲解生词，包括生词扩展及搭配</w:t>
      </w:r>
    </w:p>
    <w:p w14:paraId="5FBC5557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③汉字书写练习，基本笔顺的讲解。</w:t>
      </w:r>
    </w:p>
    <w:p w14:paraId="5722CFAF" w14:textId="77777777" w:rsidR="00A142A1" w:rsidRPr="00E055FA" w:rsidRDefault="00000000" w:rsidP="00E055FA">
      <w:pPr>
        <w:numPr>
          <w:ilvl w:val="0"/>
          <w:numId w:val="6"/>
        </w:num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lastRenderedPageBreak/>
        <w:t>语言点讲解</w:t>
      </w:r>
    </w:p>
    <w:p w14:paraId="6D8647AF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①借助实物，用提问的方式导入</w:t>
      </w:r>
    </w:p>
    <w:p w14:paraId="5378FFFB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②对语言点进行讲解，包括基本结构，搭配等</w:t>
      </w:r>
    </w:p>
    <w:p w14:paraId="64012051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③对语音点进行操练，学生进行造句练习</w:t>
      </w:r>
    </w:p>
    <w:p w14:paraId="1A419EFE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3.课文讲练</w:t>
      </w:r>
    </w:p>
    <w:p w14:paraId="627D2866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①让学生听录音并回答相关问题。</w:t>
      </w:r>
    </w:p>
    <w:p w14:paraId="7683BEBF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②领读课文，让学生分角色朗读</w:t>
      </w:r>
    </w:p>
    <w:p w14:paraId="3739A298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③讲解课文内容，注意标点符号的使用。</w:t>
      </w:r>
    </w:p>
    <w:p w14:paraId="391F68C7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③小活动：分组操练会话。</w:t>
      </w:r>
    </w:p>
    <w:p w14:paraId="05035FAE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（四）课堂练习</w:t>
      </w:r>
    </w:p>
    <w:p w14:paraId="6D7A5154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与学生一起书写汉字和句子。</w:t>
      </w:r>
    </w:p>
    <w:p w14:paraId="088EE96C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完成课后练习题。</w:t>
      </w:r>
    </w:p>
    <w:p w14:paraId="6D9D88E8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（五）课堂小结</w:t>
      </w:r>
    </w:p>
    <w:p w14:paraId="4F9A20B8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总结本课的知识点，再次查看学生掌握情况。</w:t>
      </w:r>
    </w:p>
    <w:p w14:paraId="66E6172C" w14:textId="77777777" w:rsidR="00A142A1" w:rsidRPr="00E055FA" w:rsidRDefault="00000000" w:rsidP="00E055FA">
      <w:pPr>
        <w:numPr>
          <w:ilvl w:val="0"/>
          <w:numId w:val="3"/>
        </w:num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布置作业</w:t>
      </w:r>
    </w:p>
    <w:p w14:paraId="2413D524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熟读生词，书写生词。能进行生词认读。</w:t>
      </w:r>
    </w:p>
    <w:p w14:paraId="27E49DF9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理解会话内容，熟读会话。</w:t>
      </w:r>
    </w:p>
    <w:p w14:paraId="088D0F69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总结本课的知识点，再次查看学生掌握情况。</w:t>
      </w:r>
    </w:p>
    <w:p w14:paraId="2694DA3B" w14:textId="77777777" w:rsidR="00A142A1" w:rsidRPr="00E055FA" w:rsidRDefault="00A142A1" w:rsidP="00E055FA">
      <w:pPr>
        <w:spacing w:line="240" w:lineRule="auto"/>
        <w:jc w:val="center"/>
        <w:rPr>
          <w:rFonts w:ascii="宋体" w:hAnsi="宋体" w:cs="宋体" w:hint="eastAsia"/>
          <w:b/>
          <w:sz w:val="24"/>
        </w:rPr>
      </w:pPr>
    </w:p>
    <w:p w14:paraId="73930AFB" w14:textId="77777777" w:rsidR="00E055FA" w:rsidRDefault="00E055FA">
      <w:pPr>
        <w:widowControl/>
        <w:jc w:val="left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br w:type="page"/>
      </w:r>
    </w:p>
    <w:p w14:paraId="3784CDEB" w14:textId="20BFFF24" w:rsidR="00A142A1" w:rsidRPr="00E055FA" w:rsidRDefault="00000000" w:rsidP="00E055FA">
      <w:pPr>
        <w:spacing w:line="240" w:lineRule="auto"/>
        <w:jc w:val="center"/>
        <w:rPr>
          <w:rFonts w:ascii="宋体" w:hAnsi="宋体" w:cs="宋体" w:hint="eastAsia"/>
          <w:b/>
          <w:sz w:val="28"/>
          <w:szCs w:val="28"/>
        </w:rPr>
      </w:pPr>
      <w:r w:rsidRPr="00E055FA">
        <w:rPr>
          <w:rFonts w:ascii="宋体" w:hAnsi="宋体" w:cs="宋体" w:hint="eastAsia"/>
          <w:b/>
          <w:sz w:val="28"/>
          <w:szCs w:val="28"/>
        </w:rPr>
        <w:lastRenderedPageBreak/>
        <w:t>第9课 题太多，我没做完</w:t>
      </w:r>
    </w:p>
    <w:p w14:paraId="7CDC8AF5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b/>
          <w:sz w:val="24"/>
        </w:rPr>
        <w:t>一、课型</w:t>
      </w:r>
      <w:r w:rsidRPr="00E055FA">
        <w:rPr>
          <w:rFonts w:ascii="宋体" w:hAnsi="宋体" w:hint="eastAsia"/>
          <w:sz w:val="24"/>
        </w:rPr>
        <w:t>：初级综合课</w:t>
      </w:r>
    </w:p>
    <w:p w14:paraId="33CBC9FF" w14:textId="77777777" w:rsidR="00A142A1" w:rsidRPr="00E055FA" w:rsidRDefault="00000000" w:rsidP="00E055FA">
      <w:pPr>
        <w:spacing w:line="240" w:lineRule="auto"/>
        <w:rPr>
          <w:rFonts w:ascii="宋体" w:hAnsi="宋体"/>
          <w:bCs/>
          <w:sz w:val="24"/>
        </w:rPr>
      </w:pPr>
      <w:r w:rsidRPr="00E055FA">
        <w:rPr>
          <w:rFonts w:ascii="宋体" w:hAnsi="宋体" w:hint="eastAsia"/>
          <w:b/>
          <w:sz w:val="24"/>
        </w:rPr>
        <w:t>二、教材</w:t>
      </w:r>
      <w:r w:rsidRPr="00E055FA">
        <w:rPr>
          <w:rFonts w:ascii="宋体" w:hAnsi="宋体" w:hint="eastAsia"/>
          <w:sz w:val="24"/>
        </w:rPr>
        <w:t>：</w:t>
      </w:r>
      <w:r w:rsidRPr="00E055FA">
        <w:rPr>
          <w:rFonts w:ascii="宋体" w:hAnsi="宋体" w:hint="eastAsia"/>
          <w:bCs/>
          <w:sz w:val="24"/>
        </w:rPr>
        <w:t>HSK标准教程2</w:t>
      </w:r>
    </w:p>
    <w:p w14:paraId="2C11122E" w14:textId="4A7487AF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三、</w:t>
      </w:r>
      <w:r w:rsidRPr="00E055FA">
        <w:rPr>
          <w:rFonts w:ascii="宋体" w:hAnsi="宋体" w:hint="eastAsia"/>
          <w:b/>
          <w:sz w:val="24"/>
        </w:rPr>
        <w:t>教学对象</w:t>
      </w:r>
      <w:r w:rsidRPr="00E055FA">
        <w:rPr>
          <w:rFonts w:ascii="宋体" w:hAnsi="宋体" w:hint="eastAsia"/>
          <w:sz w:val="24"/>
        </w:rPr>
        <w:t>：</w:t>
      </w:r>
      <w:r w:rsidR="00E055FA">
        <w:rPr>
          <w:rFonts w:ascii="宋体" w:hAnsi="宋体" w:hint="eastAsia"/>
          <w:sz w:val="24"/>
        </w:rPr>
        <w:t>4-20班30名学生</w:t>
      </w:r>
    </w:p>
    <w:p w14:paraId="25F340AF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b/>
          <w:sz w:val="24"/>
        </w:rPr>
        <w:t>四、教学目标</w:t>
      </w:r>
      <w:r w:rsidRPr="00E055FA">
        <w:rPr>
          <w:rFonts w:ascii="宋体" w:hAnsi="宋体" w:hint="eastAsia"/>
          <w:sz w:val="24"/>
        </w:rPr>
        <w:t>：</w:t>
      </w:r>
    </w:p>
    <w:p w14:paraId="0005487A" w14:textId="77777777" w:rsidR="00A142A1" w:rsidRPr="00E055FA" w:rsidRDefault="00000000" w:rsidP="00E055FA">
      <w:pPr>
        <w:numPr>
          <w:ilvl w:val="0"/>
          <w:numId w:val="1"/>
        </w:num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重点词语：学生能够熟练掌握“错”、“问题”、“懂”、“完”、“题”的词义和用法。</w:t>
      </w:r>
    </w:p>
    <w:p w14:paraId="65BA2E0F" w14:textId="77777777" w:rsidR="00A142A1" w:rsidRPr="00E055FA" w:rsidRDefault="00000000" w:rsidP="00E055FA">
      <w:pPr>
        <w:numPr>
          <w:ilvl w:val="0"/>
          <w:numId w:val="1"/>
        </w:num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语言点：学生能够了解并掌握：（1）结果补语； （2）介词“从”； （3）动词“第~”表示顺序；</w:t>
      </w:r>
    </w:p>
    <w:p w14:paraId="3285E911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b/>
          <w:sz w:val="24"/>
        </w:rPr>
        <w:t>五、教学重点</w:t>
      </w:r>
      <w:r w:rsidRPr="00E055FA">
        <w:rPr>
          <w:rFonts w:ascii="宋体" w:hAnsi="宋体" w:hint="eastAsia"/>
          <w:sz w:val="24"/>
        </w:rPr>
        <w:t>：</w:t>
      </w:r>
    </w:p>
    <w:p w14:paraId="564AFCED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（一）听辨和认读生词。</w:t>
      </w:r>
    </w:p>
    <w:p w14:paraId="15D60271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（二）掌握是非疑问句句调，并能正确朗读。</w:t>
      </w:r>
    </w:p>
    <w:p w14:paraId="4E286392" w14:textId="77777777" w:rsidR="00A142A1" w:rsidRPr="00E055FA" w:rsidRDefault="00000000" w:rsidP="00E055FA">
      <w:pPr>
        <w:spacing w:line="240" w:lineRule="auto"/>
        <w:rPr>
          <w:rFonts w:ascii="宋体" w:hAnsi="宋体"/>
          <w:b/>
          <w:sz w:val="24"/>
        </w:rPr>
      </w:pPr>
      <w:r w:rsidRPr="00E055FA">
        <w:rPr>
          <w:rFonts w:ascii="宋体" w:hAnsi="宋体" w:hint="eastAsia"/>
          <w:sz w:val="24"/>
        </w:rPr>
        <w:t>（三）完成简单的对话。</w:t>
      </w:r>
    </w:p>
    <w:p w14:paraId="7E80AC8E" w14:textId="77777777" w:rsidR="00A142A1" w:rsidRPr="00E055FA" w:rsidRDefault="00000000" w:rsidP="00E055FA">
      <w:pPr>
        <w:spacing w:line="240" w:lineRule="auto"/>
        <w:rPr>
          <w:rFonts w:ascii="宋体" w:hAnsi="宋体"/>
          <w:b/>
          <w:sz w:val="24"/>
        </w:rPr>
      </w:pPr>
      <w:r w:rsidRPr="00E055FA">
        <w:rPr>
          <w:rFonts w:ascii="宋体" w:hAnsi="宋体" w:hint="eastAsia"/>
          <w:b/>
          <w:sz w:val="24"/>
        </w:rPr>
        <w:t>六、教学难点：</w:t>
      </w:r>
    </w:p>
    <w:p w14:paraId="2968BF98" w14:textId="77777777" w:rsidR="00A142A1" w:rsidRPr="00E055FA" w:rsidRDefault="00000000" w:rsidP="00E055FA">
      <w:pPr>
        <w:spacing w:line="240" w:lineRule="auto"/>
        <w:rPr>
          <w:rFonts w:ascii="宋体" w:hAnsi="宋体"/>
          <w:bCs/>
          <w:sz w:val="24"/>
        </w:rPr>
      </w:pPr>
      <w:r w:rsidRPr="00E055FA">
        <w:rPr>
          <w:rFonts w:ascii="宋体" w:hAnsi="宋体" w:hint="eastAsia"/>
          <w:bCs/>
          <w:sz w:val="24"/>
        </w:rPr>
        <w:t>（一）掌握结果补语表达动作的结果。</w:t>
      </w:r>
    </w:p>
    <w:p w14:paraId="328AF55F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b/>
          <w:sz w:val="24"/>
        </w:rPr>
        <w:t>七、教学时间</w:t>
      </w:r>
      <w:r w:rsidRPr="00E055FA">
        <w:rPr>
          <w:rFonts w:ascii="宋体" w:hAnsi="宋体" w:hint="eastAsia"/>
          <w:sz w:val="24"/>
        </w:rPr>
        <w:t>：</w:t>
      </w:r>
    </w:p>
    <w:p w14:paraId="17F41E79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四课时，220分钟</w:t>
      </w:r>
    </w:p>
    <w:p w14:paraId="0B41BD16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b/>
          <w:sz w:val="24"/>
        </w:rPr>
        <w:t>八、教学环节和教学步骤</w:t>
      </w:r>
      <w:r w:rsidRPr="00E055FA">
        <w:rPr>
          <w:rFonts w:ascii="宋体" w:hAnsi="宋体" w:hint="eastAsia"/>
          <w:sz w:val="24"/>
        </w:rPr>
        <w:t>：</w:t>
      </w:r>
    </w:p>
    <w:p w14:paraId="73FFA026" w14:textId="77777777" w:rsidR="00A142A1" w:rsidRPr="00E055FA" w:rsidRDefault="00000000" w:rsidP="00E055FA">
      <w:pPr>
        <w:numPr>
          <w:ilvl w:val="0"/>
          <w:numId w:val="5"/>
        </w:num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复习旧课</w:t>
      </w:r>
    </w:p>
    <w:p w14:paraId="30AFC39F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①复习上节课所学生词。</w:t>
      </w:r>
    </w:p>
    <w:p w14:paraId="61F0814D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②学生诵读课文老师并纠正发音。</w:t>
      </w:r>
    </w:p>
    <w:p w14:paraId="629D5F4E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（二）导入新课</w:t>
      </w:r>
    </w:p>
    <w:p w14:paraId="4A5E2899" w14:textId="77777777" w:rsidR="00A142A1" w:rsidRPr="00E055FA" w:rsidRDefault="00000000" w:rsidP="00E055FA">
      <w:pPr>
        <w:spacing w:line="240" w:lineRule="auto"/>
        <w:ind w:firstLineChars="200" w:firstLine="480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引导学生根据图片选出正确的词语，运用图片内容进行分组练习。一组学生看图片说出正确的词语；一组学生看词语说出图片的编号。</w:t>
      </w:r>
    </w:p>
    <w:p w14:paraId="194859B0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（三）课文讲练</w:t>
      </w:r>
    </w:p>
    <w:p w14:paraId="07A58231" w14:textId="77777777" w:rsidR="00A142A1" w:rsidRPr="00E055FA" w:rsidRDefault="00000000" w:rsidP="00E055FA">
      <w:pPr>
        <w:numPr>
          <w:ilvl w:val="0"/>
          <w:numId w:val="6"/>
        </w:numPr>
        <w:spacing w:line="240" w:lineRule="auto"/>
        <w:rPr>
          <w:rFonts w:ascii="宋体" w:hAnsi="宋体" w:cs="宋体" w:hint="eastAsia"/>
          <w:sz w:val="24"/>
        </w:rPr>
      </w:pPr>
      <w:r w:rsidRPr="00E055FA">
        <w:rPr>
          <w:rFonts w:ascii="宋体" w:hAnsi="宋体" w:cs="宋体" w:hint="eastAsia"/>
          <w:sz w:val="24"/>
        </w:rPr>
        <w:t>生词讲练</w:t>
      </w:r>
    </w:p>
    <w:p w14:paraId="73804FB0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/>
          <w:sz w:val="24"/>
        </w:rPr>
        <w:t>①</w:t>
      </w:r>
      <w:r w:rsidRPr="00E055FA">
        <w:rPr>
          <w:rFonts w:ascii="宋体" w:hAnsi="宋体" w:hint="eastAsia"/>
          <w:sz w:val="24"/>
        </w:rPr>
        <w:t>老师带学生认读生词拼音，注意声调。</w:t>
      </w:r>
    </w:p>
    <w:p w14:paraId="1C7E147E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②讲解生词，包括生词扩展及搭配</w:t>
      </w:r>
    </w:p>
    <w:p w14:paraId="2BE4DB80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③汉字书写练习，基本笔顺的讲解。</w:t>
      </w:r>
    </w:p>
    <w:p w14:paraId="05C57A0C" w14:textId="77777777" w:rsidR="00A142A1" w:rsidRPr="00E055FA" w:rsidRDefault="00000000" w:rsidP="00E055FA">
      <w:pPr>
        <w:numPr>
          <w:ilvl w:val="0"/>
          <w:numId w:val="6"/>
        </w:num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语言点讲解</w:t>
      </w:r>
    </w:p>
    <w:p w14:paraId="03E7C8D9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lastRenderedPageBreak/>
        <w:t>①借助实物，用提问的方式导入</w:t>
      </w:r>
    </w:p>
    <w:p w14:paraId="6E10DFEE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②对语言点进行讲解，包括基本结构，搭配等</w:t>
      </w:r>
    </w:p>
    <w:p w14:paraId="186BA905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③对语音点进行操练，学生进行造句练习</w:t>
      </w:r>
    </w:p>
    <w:p w14:paraId="753FEC85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3.课文讲练</w:t>
      </w:r>
    </w:p>
    <w:p w14:paraId="3061A400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①让学生听录音并回答相关问题。</w:t>
      </w:r>
    </w:p>
    <w:p w14:paraId="2CDD6D3E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②领读课文，让学生分角色朗读</w:t>
      </w:r>
    </w:p>
    <w:p w14:paraId="45B4A3D0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③讲解课文内容，注意标点符号的使用。</w:t>
      </w:r>
    </w:p>
    <w:p w14:paraId="3DFD368F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③小活动：分组操练会话。</w:t>
      </w:r>
    </w:p>
    <w:p w14:paraId="3622D72E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（四）课堂练习</w:t>
      </w:r>
    </w:p>
    <w:p w14:paraId="71A5C145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与学生一起书写汉字和句子。</w:t>
      </w:r>
    </w:p>
    <w:p w14:paraId="7EF471CB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完成课后练习题。</w:t>
      </w:r>
    </w:p>
    <w:p w14:paraId="02BE7129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（五）课堂小结</w:t>
      </w:r>
    </w:p>
    <w:p w14:paraId="5F07E179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总结本课的知识点，再次查看学生掌握情况。</w:t>
      </w:r>
    </w:p>
    <w:p w14:paraId="4C61C5E9" w14:textId="77777777" w:rsidR="00A142A1" w:rsidRPr="00E055FA" w:rsidRDefault="00000000" w:rsidP="00E055FA">
      <w:pPr>
        <w:numPr>
          <w:ilvl w:val="0"/>
          <w:numId w:val="3"/>
        </w:num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布置作业</w:t>
      </w:r>
    </w:p>
    <w:p w14:paraId="5DF25C27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熟读生词，书写生词。能进行生词认读。</w:t>
      </w:r>
    </w:p>
    <w:p w14:paraId="35C61C36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理解会话内容，熟读会话。</w:t>
      </w:r>
    </w:p>
    <w:p w14:paraId="0C350781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总结本课的知识点，再次查看学生掌握情况。</w:t>
      </w:r>
    </w:p>
    <w:p w14:paraId="696DA911" w14:textId="77777777" w:rsidR="00A142A1" w:rsidRPr="00E055FA" w:rsidRDefault="00A142A1" w:rsidP="00E055FA">
      <w:pPr>
        <w:spacing w:line="240" w:lineRule="auto"/>
        <w:jc w:val="center"/>
        <w:rPr>
          <w:rFonts w:ascii="宋体" w:hAnsi="宋体" w:cs="宋体" w:hint="eastAsia"/>
          <w:b/>
          <w:sz w:val="24"/>
        </w:rPr>
      </w:pPr>
    </w:p>
    <w:p w14:paraId="3E79FA90" w14:textId="77777777" w:rsidR="00E055FA" w:rsidRDefault="00E055FA">
      <w:pPr>
        <w:widowControl/>
        <w:jc w:val="left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br w:type="page"/>
      </w:r>
    </w:p>
    <w:p w14:paraId="2EFBDCC6" w14:textId="00ABCE84" w:rsidR="00A142A1" w:rsidRPr="00E055FA" w:rsidRDefault="00000000" w:rsidP="00E055FA">
      <w:pPr>
        <w:spacing w:line="240" w:lineRule="auto"/>
        <w:jc w:val="center"/>
        <w:rPr>
          <w:rFonts w:ascii="宋体" w:hAnsi="宋体" w:cs="宋体" w:hint="eastAsia"/>
          <w:b/>
          <w:sz w:val="28"/>
          <w:szCs w:val="28"/>
        </w:rPr>
      </w:pPr>
      <w:r w:rsidRPr="00E055FA">
        <w:rPr>
          <w:rFonts w:ascii="宋体" w:hAnsi="宋体" w:cs="宋体" w:hint="eastAsia"/>
          <w:b/>
          <w:sz w:val="28"/>
          <w:szCs w:val="28"/>
        </w:rPr>
        <w:lastRenderedPageBreak/>
        <w:t>第10课 别找了，手机在桌子上呢</w:t>
      </w:r>
    </w:p>
    <w:p w14:paraId="0F516B7A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b/>
          <w:sz w:val="24"/>
        </w:rPr>
        <w:t>一、课型</w:t>
      </w:r>
      <w:r w:rsidRPr="00E055FA">
        <w:rPr>
          <w:rFonts w:ascii="宋体" w:hAnsi="宋体" w:hint="eastAsia"/>
          <w:sz w:val="24"/>
        </w:rPr>
        <w:t>：初级综合课</w:t>
      </w:r>
    </w:p>
    <w:p w14:paraId="4194EF1A" w14:textId="77777777" w:rsidR="00A142A1" w:rsidRPr="00E055FA" w:rsidRDefault="00000000" w:rsidP="00E055FA">
      <w:pPr>
        <w:spacing w:line="240" w:lineRule="auto"/>
        <w:rPr>
          <w:rFonts w:ascii="宋体" w:hAnsi="宋体"/>
          <w:bCs/>
          <w:sz w:val="24"/>
        </w:rPr>
      </w:pPr>
      <w:r w:rsidRPr="00E055FA">
        <w:rPr>
          <w:rFonts w:ascii="宋体" w:hAnsi="宋体" w:hint="eastAsia"/>
          <w:b/>
          <w:sz w:val="24"/>
        </w:rPr>
        <w:t>二、教材</w:t>
      </w:r>
      <w:r w:rsidRPr="00E055FA">
        <w:rPr>
          <w:rFonts w:ascii="宋体" w:hAnsi="宋体" w:hint="eastAsia"/>
          <w:sz w:val="24"/>
        </w:rPr>
        <w:t>：</w:t>
      </w:r>
      <w:r w:rsidRPr="00E055FA">
        <w:rPr>
          <w:rFonts w:ascii="宋体" w:hAnsi="宋体" w:hint="eastAsia"/>
          <w:bCs/>
          <w:sz w:val="24"/>
        </w:rPr>
        <w:t>HSK标准教程2</w:t>
      </w:r>
    </w:p>
    <w:p w14:paraId="09A592BD" w14:textId="7DB0BE80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三、</w:t>
      </w:r>
      <w:r w:rsidRPr="00E055FA">
        <w:rPr>
          <w:rFonts w:ascii="宋体" w:hAnsi="宋体" w:hint="eastAsia"/>
          <w:b/>
          <w:sz w:val="24"/>
        </w:rPr>
        <w:t>教学对象</w:t>
      </w:r>
      <w:r w:rsidRPr="00E055FA">
        <w:rPr>
          <w:rFonts w:ascii="宋体" w:hAnsi="宋体" w:hint="eastAsia"/>
          <w:sz w:val="24"/>
        </w:rPr>
        <w:t>：</w:t>
      </w:r>
      <w:r w:rsidR="00E055FA">
        <w:rPr>
          <w:rFonts w:ascii="宋体" w:hAnsi="宋体" w:hint="eastAsia"/>
          <w:sz w:val="24"/>
        </w:rPr>
        <w:t>4-20班30名学生</w:t>
      </w:r>
    </w:p>
    <w:p w14:paraId="2FFB0B6B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b/>
          <w:sz w:val="24"/>
        </w:rPr>
        <w:t>四、教学目标</w:t>
      </w:r>
      <w:r w:rsidRPr="00E055FA">
        <w:rPr>
          <w:rFonts w:ascii="宋体" w:hAnsi="宋体" w:hint="eastAsia"/>
          <w:sz w:val="24"/>
        </w:rPr>
        <w:t>：</w:t>
      </w:r>
    </w:p>
    <w:p w14:paraId="4CF1C889" w14:textId="77777777" w:rsidR="00A142A1" w:rsidRPr="00E055FA" w:rsidRDefault="00000000" w:rsidP="00E055FA">
      <w:pPr>
        <w:numPr>
          <w:ilvl w:val="0"/>
          <w:numId w:val="1"/>
        </w:num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重点词语：学生能够熟练掌握“课”、“帮助”、“正在”、“洗”的词义和用法。</w:t>
      </w:r>
    </w:p>
    <w:p w14:paraId="72A7003D" w14:textId="77777777" w:rsidR="00A142A1" w:rsidRPr="00E055FA" w:rsidRDefault="00000000" w:rsidP="00E055FA">
      <w:pPr>
        <w:numPr>
          <w:ilvl w:val="0"/>
          <w:numId w:val="1"/>
        </w:num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语言点：学生能够了解并掌握：（1）祈使句“不要......了”“别......了”； （2）介词“对”</w:t>
      </w:r>
    </w:p>
    <w:p w14:paraId="0BC12783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b/>
          <w:sz w:val="24"/>
        </w:rPr>
        <w:t>五、教学重点</w:t>
      </w:r>
      <w:r w:rsidRPr="00E055FA">
        <w:rPr>
          <w:rFonts w:ascii="宋体" w:hAnsi="宋体" w:hint="eastAsia"/>
          <w:sz w:val="24"/>
        </w:rPr>
        <w:t>：</w:t>
      </w:r>
    </w:p>
    <w:p w14:paraId="0C15901B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（一）听辨和认读生词。</w:t>
      </w:r>
    </w:p>
    <w:p w14:paraId="3246022C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（二）掌握汉语特指问句的句调，并能正确朗读。</w:t>
      </w:r>
    </w:p>
    <w:p w14:paraId="42CE2BD3" w14:textId="77777777" w:rsidR="00A142A1" w:rsidRPr="00E055FA" w:rsidRDefault="00000000" w:rsidP="00E055FA">
      <w:pPr>
        <w:spacing w:line="240" w:lineRule="auto"/>
        <w:rPr>
          <w:rFonts w:ascii="宋体" w:hAnsi="宋体"/>
          <w:b/>
          <w:sz w:val="24"/>
        </w:rPr>
      </w:pPr>
      <w:r w:rsidRPr="00E055FA">
        <w:rPr>
          <w:rFonts w:ascii="宋体" w:hAnsi="宋体" w:hint="eastAsia"/>
          <w:sz w:val="24"/>
        </w:rPr>
        <w:t>（三）完成简单的对话。</w:t>
      </w:r>
    </w:p>
    <w:p w14:paraId="7A740F52" w14:textId="77777777" w:rsidR="00A142A1" w:rsidRPr="00E055FA" w:rsidRDefault="00000000" w:rsidP="00E055FA">
      <w:pPr>
        <w:spacing w:line="240" w:lineRule="auto"/>
        <w:rPr>
          <w:rFonts w:ascii="宋体" w:hAnsi="宋体"/>
          <w:b/>
          <w:sz w:val="24"/>
        </w:rPr>
      </w:pPr>
      <w:r w:rsidRPr="00E055FA">
        <w:rPr>
          <w:rFonts w:ascii="宋体" w:hAnsi="宋体" w:hint="eastAsia"/>
          <w:b/>
          <w:sz w:val="24"/>
        </w:rPr>
        <w:t>六、教学难点：</w:t>
      </w:r>
    </w:p>
    <w:p w14:paraId="517CBC8B" w14:textId="77777777" w:rsidR="00A142A1" w:rsidRPr="00E055FA" w:rsidRDefault="00000000" w:rsidP="00E055FA">
      <w:pPr>
        <w:spacing w:line="240" w:lineRule="auto"/>
        <w:rPr>
          <w:rFonts w:ascii="宋体" w:hAnsi="宋体"/>
          <w:bCs/>
          <w:sz w:val="24"/>
        </w:rPr>
      </w:pPr>
      <w:r w:rsidRPr="00E055FA">
        <w:rPr>
          <w:rFonts w:ascii="宋体" w:hAnsi="宋体" w:hint="eastAsia"/>
          <w:bCs/>
          <w:sz w:val="24"/>
        </w:rPr>
        <w:t>（一）用“......对......”引出人和人、人和事物、事物和事物间的对待关系。</w:t>
      </w:r>
    </w:p>
    <w:p w14:paraId="3959EECC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b/>
          <w:sz w:val="24"/>
        </w:rPr>
        <w:t>七、教学时间</w:t>
      </w:r>
      <w:r w:rsidRPr="00E055FA">
        <w:rPr>
          <w:rFonts w:ascii="宋体" w:hAnsi="宋体" w:hint="eastAsia"/>
          <w:sz w:val="24"/>
        </w:rPr>
        <w:t>：</w:t>
      </w:r>
    </w:p>
    <w:p w14:paraId="4A2ADAD4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四课时，220分钟</w:t>
      </w:r>
    </w:p>
    <w:p w14:paraId="6919E53C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b/>
          <w:sz w:val="24"/>
        </w:rPr>
        <w:t>八、教学环节和教学步骤</w:t>
      </w:r>
      <w:r w:rsidRPr="00E055FA">
        <w:rPr>
          <w:rFonts w:ascii="宋体" w:hAnsi="宋体" w:hint="eastAsia"/>
          <w:sz w:val="24"/>
        </w:rPr>
        <w:t>：</w:t>
      </w:r>
    </w:p>
    <w:p w14:paraId="217C100E" w14:textId="77777777" w:rsidR="00A142A1" w:rsidRPr="00E055FA" w:rsidRDefault="00000000" w:rsidP="00E055FA">
      <w:pPr>
        <w:numPr>
          <w:ilvl w:val="0"/>
          <w:numId w:val="5"/>
        </w:num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复习旧课</w:t>
      </w:r>
    </w:p>
    <w:p w14:paraId="2F80BA16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①复习上节课所学生词。</w:t>
      </w:r>
    </w:p>
    <w:p w14:paraId="786F9F07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②学生诵读课文老师并纠正发音。</w:t>
      </w:r>
    </w:p>
    <w:p w14:paraId="6D34C2DB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（二）导入新课</w:t>
      </w:r>
    </w:p>
    <w:p w14:paraId="1C243A61" w14:textId="77777777" w:rsidR="00A142A1" w:rsidRPr="00E055FA" w:rsidRDefault="00000000" w:rsidP="00E055FA">
      <w:pPr>
        <w:spacing w:line="240" w:lineRule="auto"/>
        <w:ind w:firstLineChars="200" w:firstLine="480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引导学生根据图片选出正确的词语，运用图片内容进行分组练习。一组学生看图片说出正确的词语；一组学生看词语说出图片的编号。</w:t>
      </w:r>
    </w:p>
    <w:p w14:paraId="34E06797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（三）课文讲练</w:t>
      </w:r>
    </w:p>
    <w:p w14:paraId="1FF2E938" w14:textId="77777777" w:rsidR="00A142A1" w:rsidRPr="00E055FA" w:rsidRDefault="00000000" w:rsidP="00E055FA">
      <w:pPr>
        <w:numPr>
          <w:ilvl w:val="0"/>
          <w:numId w:val="6"/>
        </w:numPr>
        <w:spacing w:line="240" w:lineRule="auto"/>
        <w:rPr>
          <w:rFonts w:ascii="宋体" w:hAnsi="宋体" w:cs="宋体" w:hint="eastAsia"/>
          <w:sz w:val="24"/>
        </w:rPr>
      </w:pPr>
      <w:r w:rsidRPr="00E055FA">
        <w:rPr>
          <w:rFonts w:ascii="宋体" w:hAnsi="宋体" w:cs="宋体" w:hint="eastAsia"/>
          <w:sz w:val="24"/>
        </w:rPr>
        <w:t>生词讲练</w:t>
      </w:r>
    </w:p>
    <w:p w14:paraId="44E9C942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/>
          <w:sz w:val="24"/>
        </w:rPr>
        <w:t>①</w:t>
      </w:r>
      <w:r w:rsidRPr="00E055FA">
        <w:rPr>
          <w:rFonts w:ascii="宋体" w:hAnsi="宋体" w:hint="eastAsia"/>
          <w:sz w:val="24"/>
        </w:rPr>
        <w:t>老师带学生认读生词拼音，注意声调。</w:t>
      </w:r>
    </w:p>
    <w:p w14:paraId="57DAC07E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②讲解生词，包括生词扩展及搭配</w:t>
      </w:r>
    </w:p>
    <w:p w14:paraId="7E17819A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③汉字书写练习，基本笔顺的讲解。</w:t>
      </w:r>
    </w:p>
    <w:p w14:paraId="66D3FD5C" w14:textId="77777777" w:rsidR="00A142A1" w:rsidRPr="00E055FA" w:rsidRDefault="00000000" w:rsidP="00E055FA">
      <w:pPr>
        <w:numPr>
          <w:ilvl w:val="0"/>
          <w:numId w:val="6"/>
        </w:num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语言点讲解</w:t>
      </w:r>
    </w:p>
    <w:p w14:paraId="6DAB9B8B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①借助实物，用提问的方式导入</w:t>
      </w:r>
    </w:p>
    <w:p w14:paraId="6B7B1DA0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lastRenderedPageBreak/>
        <w:t>②对语言点进行讲解，包括基本结构，搭配等</w:t>
      </w:r>
    </w:p>
    <w:p w14:paraId="6D2C8652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③对语音点进行操练，学生进行造句练习</w:t>
      </w:r>
    </w:p>
    <w:p w14:paraId="6029FA16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3.课文讲练</w:t>
      </w:r>
    </w:p>
    <w:p w14:paraId="456C1966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①让学生听录音并回答相关问题。</w:t>
      </w:r>
    </w:p>
    <w:p w14:paraId="5F173E1C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②领读课文，让学生分角色朗读</w:t>
      </w:r>
    </w:p>
    <w:p w14:paraId="19B6B322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③讲解课文内容，注意标点符号的使用。</w:t>
      </w:r>
    </w:p>
    <w:p w14:paraId="1102D59A" w14:textId="77777777" w:rsidR="00A142A1" w:rsidRPr="00E055FA" w:rsidRDefault="00000000" w:rsidP="00E055FA">
      <w:pPr>
        <w:spacing w:line="240" w:lineRule="auto"/>
        <w:rPr>
          <w:rFonts w:ascii="宋体" w:hAnsi="宋体" w:hint="eastAsia"/>
          <w:sz w:val="24"/>
        </w:rPr>
      </w:pPr>
      <w:r w:rsidRPr="00E055FA">
        <w:rPr>
          <w:rFonts w:ascii="宋体" w:hAnsi="宋体" w:hint="eastAsia"/>
          <w:sz w:val="24"/>
        </w:rPr>
        <w:t>③小活动：分组操练会话。</w:t>
      </w:r>
    </w:p>
    <w:p w14:paraId="34C93BE7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（四）课堂练习</w:t>
      </w:r>
    </w:p>
    <w:p w14:paraId="270BE749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与学生一起书写汉字和句子。</w:t>
      </w:r>
    </w:p>
    <w:p w14:paraId="0EB4913F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完成课后练习题。</w:t>
      </w:r>
    </w:p>
    <w:p w14:paraId="4034DA6E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（五）课堂小结</w:t>
      </w:r>
    </w:p>
    <w:p w14:paraId="46AC7ECF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总结本课的知识点，再次查看学生掌握情况。</w:t>
      </w:r>
    </w:p>
    <w:p w14:paraId="6289A4A9" w14:textId="77777777" w:rsidR="00A142A1" w:rsidRPr="00E055FA" w:rsidRDefault="00000000" w:rsidP="00E055FA">
      <w:pPr>
        <w:numPr>
          <w:ilvl w:val="0"/>
          <w:numId w:val="3"/>
        </w:num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布置作业</w:t>
      </w:r>
    </w:p>
    <w:p w14:paraId="557EE2F3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熟读生词，书写生词。能进行生词认读。</w:t>
      </w:r>
    </w:p>
    <w:p w14:paraId="7FD57245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理解会话内容，熟读会话。</w:t>
      </w:r>
    </w:p>
    <w:p w14:paraId="3A8DB3C8" w14:textId="77777777" w:rsidR="00A142A1" w:rsidRPr="00E055FA" w:rsidRDefault="00000000" w:rsidP="00E055FA">
      <w:pPr>
        <w:spacing w:line="240" w:lineRule="auto"/>
        <w:rPr>
          <w:rFonts w:ascii="宋体" w:hAnsi="宋体"/>
          <w:sz w:val="24"/>
        </w:rPr>
      </w:pPr>
      <w:r w:rsidRPr="00E055FA">
        <w:rPr>
          <w:rFonts w:ascii="宋体" w:hAnsi="宋体" w:hint="eastAsia"/>
          <w:sz w:val="24"/>
        </w:rPr>
        <w:t>总结本课的知识点，再次查看学生掌握情况。</w:t>
      </w:r>
    </w:p>
    <w:p w14:paraId="6936DD17" w14:textId="77777777" w:rsidR="00A142A1" w:rsidRPr="00E055FA" w:rsidRDefault="00A142A1" w:rsidP="00E055FA">
      <w:pPr>
        <w:spacing w:line="240" w:lineRule="auto"/>
        <w:jc w:val="center"/>
        <w:rPr>
          <w:rFonts w:ascii="宋体" w:hAnsi="宋体" w:cs="宋体" w:hint="eastAsia"/>
          <w:b/>
          <w:sz w:val="24"/>
        </w:rPr>
      </w:pPr>
    </w:p>
    <w:p w14:paraId="7B2B54EC" w14:textId="77777777" w:rsidR="00A142A1" w:rsidRPr="00E055FA" w:rsidRDefault="00A142A1" w:rsidP="00E055FA">
      <w:pPr>
        <w:spacing w:line="240" w:lineRule="auto"/>
        <w:rPr>
          <w:rFonts w:ascii="宋体" w:hAnsi="宋体"/>
          <w:sz w:val="24"/>
        </w:rPr>
      </w:pPr>
    </w:p>
    <w:sectPr w:rsidR="00A142A1" w:rsidRPr="00E055FA">
      <w:footerReference w:type="even" r:id="rId9"/>
      <w:footerReference w:type="default" r:id="rId10"/>
      <w:pgSz w:w="11906" w:h="16838"/>
      <w:pgMar w:top="1304" w:right="1644" w:bottom="130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26A17" w14:textId="77777777" w:rsidR="00A43B8E" w:rsidRDefault="00A43B8E">
      <w:pPr>
        <w:spacing w:after="0" w:line="240" w:lineRule="auto"/>
      </w:pPr>
      <w:r>
        <w:separator/>
      </w:r>
    </w:p>
  </w:endnote>
  <w:endnote w:type="continuationSeparator" w:id="0">
    <w:p w14:paraId="1B330AC5" w14:textId="77777777" w:rsidR="00A43B8E" w:rsidRDefault="00A43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F3C88" w14:textId="77777777" w:rsidR="00A142A1" w:rsidRDefault="000000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7F1FBC8" w14:textId="77777777" w:rsidR="00A142A1" w:rsidRDefault="00A142A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17711" w14:textId="77777777" w:rsidR="00A142A1" w:rsidRDefault="00000000">
    <w:pPr>
      <w:pStyle w:val="a3"/>
      <w:framePr w:wrap="around" w:vAnchor="text" w:hAnchor="margin" w:xAlign="center" w:y="1"/>
      <w:rPr>
        <w:rStyle w:val="a5"/>
        <w:rFonts w:ascii="宋体" w:hAnsi="宋体" w:cs="宋体" w:hint="eastAsia"/>
      </w:rPr>
    </w:pPr>
    <w:r>
      <w:rPr>
        <w:rStyle w:val="a5"/>
        <w:rFonts w:ascii="宋体" w:hAnsi="宋体" w:cs="宋体" w:hint="eastAsia"/>
      </w:rPr>
      <w:fldChar w:fldCharType="begin"/>
    </w:r>
    <w:r>
      <w:rPr>
        <w:rStyle w:val="a5"/>
        <w:rFonts w:ascii="宋体" w:hAnsi="宋体" w:cs="宋体" w:hint="eastAsia"/>
      </w:rPr>
      <w:instrText xml:space="preserve">PAGE  </w:instrText>
    </w:r>
    <w:r>
      <w:rPr>
        <w:rStyle w:val="a5"/>
        <w:rFonts w:ascii="宋体" w:hAnsi="宋体" w:cs="宋体" w:hint="eastAsia"/>
      </w:rPr>
      <w:fldChar w:fldCharType="separate"/>
    </w:r>
    <w:r>
      <w:rPr>
        <w:rStyle w:val="a5"/>
        <w:rFonts w:ascii="宋体" w:hAnsi="宋体" w:cs="宋体" w:hint="eastAsia"/>
      </w:rPr>
      <w:t>3</w:t>
    </w:r>
    <w:r>
      <w:rPr>
        <w:rStyle w:val="a5"/>
        <w:rFonts w:ascii="宋体" w:hAnsi="宋体" w:cs="宋体" w:hint="eastAsia"/>
      </w:rPr>
      <w:fldChar w:fldCharType="end"/>
    </w:r>
  </w:p>
  <w:p w14:paraId="17E1A8CF" w14:textId="77777777" w:rsidR="00A142A1" w:rsidRDefault="00A142A1">
    <w:pPr>
      <w:pStyle w:val="a3"/>
      <w:rPr>
        <w:rFonts w:ascii="宋体" w:hAnsi="宋体" w:cs="宋体"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9A0F4" w14:textId="77777777" w:rsidR="00A43B8E" w:rsidRDefault="00A43B8E">
      <w:pPr>
        <w:spacing w:after="0" w:line="240" w:lineRule="auto"/>
      </w:pPr>
      <w:r>
        <w:separator/>
      </w:r>
    </w:p>
  </w:footnote>
  <w:footnote w:type="continuationSeparator" w:id="0">
    <w:p w14:paraId="26F3626A" w14:textId="77777777" w:rsidR="00A43B8E" w:rsidRDefault="00A43B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B123E4"/>
    <w:multiLevelType w:val="singleLevel"/>
    <w:tmpl w:val="90B123E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AA670FA5"/>
    <w:multiLevelType w:val="singleLevel"/>
    <w:tmpl w:val="AA670FA5"/>
    <w:lvl w:ilvl="0">
      <w:start w:val="2"/>
      <w:numFmt w:val="decimal"/>
      <w:suff w:val="space"/>
      <w:lvlText w:val="第%1课"/>
      <w:lvlJc w:val="left"/>
    </w:lvl>
  </w:abstractNum>
  <w:abstractNum w:abstractNumId="2" w15:restartNumberingAfterBreak="0">
    <w:nsid w:val="D6B4C1FA"/>
    <w:multiLevelType w:val="singleLevel"/>
    <w:tmpl w:val="D6B4C1F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DF53B2BF"/>
    <w:multiLevelType w:val="singleLevel"/>
    <w:tmpl w:val="DF53B2B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10D59E64"/>
    <w:multiLevelType w:val="singleLevel"/>
    <w:tmpl w:val="10D59E6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62878BA1"/>
    <w:multiLevelType w:val="singleLevel"/>
    <w:tmpl w:val="62878BA1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791555084">
    <w:abstractNumId w:val="0"/>
  </w:num>
  <w:num w:numId="2" w16cid:durableId="801922292">
    <w:abstractNumId w:val="4"/>
  </w:num>
  <w:num w:numId="3" w16cid:durableId="1036739849">
    <w:abstractNumId w:val="5"/>
  </w:num>
  <w:num w:numId="4" w16cid:durableId="1232276731">
    <w:abstractNumId w:val="1"/>
  </w:num>
  <w:num w:numId="5" w16cid:durableId="1256743788">
    <w:abstractNumId w:val="3"/>
  </w:num>
  <w:num w:numId="6" w16cid:durableId="1052576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C1E0BEF"/>
    <w:rsid w:val="00A142A1"/>
    <w:rsid w:val="00A43B8E"/>
    <w:rsid w:val="00E055FA"/>
    <w:rsid w:val="00E9040F"/>
    <w:rsid w:val="032134EE"/>
    <w:rsid w:val="063233BA"/>
    <w:rsid w:val="0C905A73"/>
    <w:rsid w:val="0FCF4F09"/>
    <w:rsid w:val="11762B2B"/>
    <w:rsid w:val="154548F0"/>
    <w:rsid w:val="1B6D6815"/>
    <w:rsid w:val="1CB66999"/>
    <w:rsid w:val="205F6A74"/>
    <w:rsid w:val="2A950804"/>
    <w:rsid w:val="2C41784A"/>
    <w:rsid w:val="300C57E9"/>
    <w:rsid w:val="34E26C4A"/>
    <w:rsid w:val="38127CC2"/>
    <w:rsid w:val="392B0EF6"/>
    <w:rsid w:val="3A252073"/>
    <w:rsid w:val="40FB0111"/>
    <w:rsid w:val="415D53C1"/>
    <w:rsid w:val="42211A07"/>
    <w:rsid w:val="4C1E0BEF"/>
    <w:rsid w:val="4EB64AF9"/>
    <w:rsid w:val="5073391A"/>
    <w:rsid w:val="5A3E4225"/>
    <w:rsid w:val="5D6C367E"/>
    <w:rsid w:val="5F43587D"/>
    <w:rsid w:val="63580F4C"/>
    <w:rsid w:val="6501738A"/>
    <w:rsid w:val="67E1375D"/>
    <w:rsid w:val="67FD597B"/>
    <w:rsid w:val="6D535020"/>
    <w:rsid w:val="77043AE2"/>
    <w:rsid w:val="782558C9"/>
    <w:rsid w:val="7B194E8E"/>
    <w:rsid w:val="7BF92065"/>
    <w:rsid w:val="7F50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28DD57"/>
  <w15:docId w15:val="{4024BF4F-7EFE-4788-9B78-0B7A71EF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u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A8EE92-AB27-4D0C-9BC4-0A62FD67C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10</TotalTime>
  <Pages>1</Pages>
  <Words>1068</Words>
  <Characters>6091</Characters>
  <Application>Microsoft Office Word</Application>
  <DocSecurity>0</DocSecurity>
  <Lines>50</Lines>
  <Paragraphs>14</Paragraphs>
  <ScaleCrop>false</ScaleCrop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明康 李</cp:lastModifiedBy>
  <cp:revision>3</cp:revision>
  <dcterms:created xsi:type="dcterms:W3CDTF">2018-09-01T09:52:00Z</dcterms:created>
  <dcterms:modified xsi:type="dcterms:W3CDTF">2025-06-15T13:06:00Z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